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B5C3" w14:textId="1EE757B4" w:rsidR="000D527C" w:rsidRDefault="000D527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1C53C8" w14:textId="57CC53F4" w:rsidR="000373A3" w:rsidRDefault="000373A3" w:rsidP="000373A3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La partecipazione al concorso è subordinata all’invio</w:t>
      </w:r>
      <w:r>
        <w:rPr>
          <w:rFonts w:ascii="Arial" w:hAnsi="Arial" w:cs="Arial"/>
          <w:b/>
          <w:sz w:val="20"/>
          <w:szCs w:val="20"/>
        </w:rPr>
        <w:t xml:space="preserve"> del presente modulo compilato in ogni sua parte (il testo in rosso è solo una guida di compilazione, deve essere cancellato e sostituito con le relative informazioni) </w:t>
      </w:r>
      <w:r w:rsidR="00622A03">
        <w:rPr>
          <w:rFonts w:ascii="Arial" w:hAnsi="Arial" w:cs="Arial"/>
          <w:b/>
          <w:sz w:val="20"/>
          <w:szCs w:val="20"/>
        </w:rPr>
        <w:t xml:space="preserve">e dell’invio anche </w:t>
      </w:r>
      <w:r>
        <w:rPr>
          <w:rFonts w:ascii="Arial" w:hAnsi="Arial" w:cs="Arial"/>
          <w:b/>
          <w:sz w:val="20"/>
          <w:szCs w:val="20"/>
        </w:rPr>
        <w:t>del CV e dei documenti di identità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b/>
          <w:sz w:val="20"/>
          <w:szCs w:val="20"/>
        </w:rPr>
        <w:t>TUTTI</w:t>
      </w:r>
      <w:r>
        <w:rPr>
          <w:rFonts w:ascii="Arial" w:hAnsi="Arial" w:cs="Arial"/>
          <w:sz w:val="20"/>
          <w:szCs w:val="20"/>
        </w:rPr>
        <w:t xml:space="preserve"> i partecipanti allegati al presente modulo all'indirizzo: </w:t>
      </w:r>
      <w:hyperlink r:id="rId7" w:history="1">
        <w:r w:rsidRPr="005317AC">
          <w:rPr>
            <w:rStyle w:val="Collegamentoipertestuale"/>
            <w:rFonts w:ascii="Arial" w:hAnsi="Arial" w:cs="Arial"/>
            <w:b/>
            <w:bCs/>
            <w:sz w:val="32"/>
            <w:szCs w:val="32"/>
          </w:rPr>
          <w:t>info@lifebilityaward.com</w:t>
        </w:r>
      </w:hyperlink>
    </w:p>
    <w:p w14:paraId="1D67C1C6" w14:textId="77777777" w:rsidR="000D527C" w:rsidRDefault="000D52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INFORMAZIONI ANAGRAFICHE DEL PARTECIPANTE - ………… </w:t>
      </w:r>
    </w:p>
    <w:p w14:paraId="30818ACB" w14:textId="77777777" w:rsidR="000D527C" w:rsidRDefault="000D527C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LUOGO/DATA presentazione 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4889"/>
      </w:tblGrid>
      <w:tr w:rsidR="000D527C" w14:paraId="54DA10A3" w14:textId="777777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A9F" w14:textId="77777777" w:rsidR="000D527C" w:rsidRDefault="000D527C">
            <w:pPr>
              <w:spacing w:line="240" w:lineRule="auto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6D8A" w14:textId="77777777" w:rsidR="000D527C" w:rsidRDefault="000D52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527C" w14:paraId="72711C42" w14:textId="777777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E52" w14:textId="77777777" w:rsidR="000D527C" w:rsidRDefault="000D527C">
            <w:pPr>
              <w:spacing w:line="240" w:lineRule="auto"/>
              <w:rPr>
                <w:b/>
              </w:rPr>
            </w:pPr>
            <w:r>
              <w:rPr>
                <w:b/>
              </w:rPr>
              <w:t>Data e luogo di nascita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937" w14:textId="77777777" w:rsidR="000D527C" w:rsidRDefault="000D52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527C" w14:paraId="6D9ECED5" w14:textId="777777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28A" w14:textId="77777777" w:rsidR="000D527C" w:rsidRDefault="000D527C">
            <w:pPr>
              <w:spacing w:line="240" w:lineRule="auto"/>
              <w:rPr>
                <w:b/>
              </w:rPr>
            </w:pPr>
            <w:r>
              <w:rPr>
                <w:b/>
              </w:rPr>
              <w:t>Indirizzo (via-città di residenza/domicilio)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DFF" w14:textId="77777777" w:rsidR="000D527C" w:rsidRDefault="000D52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527C" w14:paraId="37684E31" w14:textId="777777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C15C" w14:textId="77777777" w:rsidR="000D527C" w:rsidRDefault="000D527C">
            <w:pPr>
              <w:spacing w:line="240" w:lineRule="auto"/>
              <w:rPr>
                <w:b/>
              </w:rPr>
            </w:pPr>
            <w:r>
              <w:rPr>
                <w:b/>
              </w:rPr>
              <w:t>Carta d’Identità</w:t>
            </w:r>
            <w:r w:rsidR="00E67208">
              <w:rPr>
                <w:b/>
              </w:rPr>
              <w:t xml:space="preserve"> e codice fiscale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331" w14:textId="77777777" w:rsidR="000D527C" w:rsidRPr="00E67208" w:rsidRDefault="000D527C">
            <w:pPr>
              <w:spacing w:after="80" w:line="240" w:lineRule="auto"/>
              <w:rPr>
                <w:bCs/>
              </w:rPr>
            </w:pPr>
            <w:r w:rsidRPr="00E67208">
              <w:rPr>
                <w:bCs/>
              </w:rPr>
              <w:t xml:space="preserve">Da inviare in formato pdf via email all’indirizzo </w:t>
            </w:r>
            <w:hyperlink r:id="rId8" w:history="1">
              <w:r w:rsidRPr="00E67208">
                <w:rPr>
                  <w:rStyle w:val="Collegamentoipertestuale"/>
                  <w:bCs/>
                </w:rPr>
                <w:t>info@lifebilityaward.com</w:t>
              </w:r>
            </w:hyperlink>
            <w:r w:rsidRPr="00E67208">
              <w:rPr>
                <w:bCs/>
              </w:rPr>
              <w:t xml:space="preserve"> </w:t>
            </w:r>
          </w:p>
        </w:tc>
      </w:tr>
      <w:tr w:rsidR="00EC6BC8" w14:paraId="00E1F9E6" w14:textId="777777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8668" w14:textId="77777777" w:rsidR="00EC6BC8" w:rsidRPr="00EC6BC8" w:rsidRDefault="00EC6BC8">
            <w:pPr>
              <w:spacing w:line="240" w:lineRule="auto"/>
              <w:rPr>
                <w:bCs/>
              </w:rPr>
            </w:pPr>
            <w:r w:rsidRPr="00EC6BC8">
              <w:rPr>
                <w:bCs/>
              </w:rPr>
              <w:t>Se interviene quale legale rappresentate di una associazione / società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26C" w14:textId="77777777" w:rsidR="00EC6BC8" w:rsidRDefault="00EC6BC8">
            <w:pPr>
              <w:spacing w:after="80" w:line="240" w:lineRule="auto"/>
              <w:rPr>
                <w:b/>
              </w:rPr>
            </w:pPr>
          </w:p>
          <w:p w14:paraId="7F22BD60" w14:textId="77777777" w:rsidR="00EC6BC8" w:rsidRDefault="00EC6BC8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con sede in ______________________________</w:t>
            </w:r>
          </w:p>
          <w:p w14:paraId="72C80B66" w14:textId="77777777" w:rsidR="00EC6BC8" w:rsidRDefault="00EC6BC8">
            <w:pPr>
              <w:spacing w:after="80" w:line="240" w:lineRule="auto"/>
              <w:rPr>
                <w:b/>
              </w:rPr>
            </w:pPr>
          </w:p>
          <w:p w14:paraId="7F6A4E3F" w14:textId="77777777" w:rsidR="00EC6BC8" w:rsidRDefault="00EC6BC8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codice fiscale _____________________________</w:t>
            </w:r>
          </w:p>
          <w:p w14:paraId="2C48D361" w14:textId="77777777" w:rsidR="00EC6BC8" w:rsidRPr="00E67208" w:rsidRDefault="00EC6BC8" w:rsidP="00EC6BC8">
            <w:pPr>
              <w:spacing w:after="80" w:line="240" w:lineRule="auto"/>
              <w:rPr>
                <w:bCs/>
              </w:rPr>
            </w:pPr>
            <w:r w:rsidRPr="00E67208">
              <w:rPr>
                <w:bCs/>
              </w:rPr>
              <w:t xml:space="preserve">visura camerale da inviare in </w:t>
            </w:r>
            <w:r w:rsidR="00192B32">
              <w:rPr>
                <w:bCs/>
              </w:rPr>
              <w:t>allega</w:t>
            </w:r>
            <w:r w:rsidRPr="00E67208">
              <w:rPr>
                <w:bCs/>
              </w:rPr>
              <w:t xml:space="preserve">to pdf via email </w:t>
            </w:r>
            <w:r w:rsidR="00192B32">
              <w:rPr>
                <w:bCs/>
              </w:rPr>
              <w:t xml:space="preserve">sempre </w:t>
            </w:r>
            <w:r w:rsidRPr="00E67208">
              <w:rPr>
                <w:bCs/>
              </w:rPr>
              <w:t xml:space="preserve">all’indirizzo </w:t>
            </w:r>
            <w:hyperlink r:id="rId9" w:history="1">
              <w:r w:rsidRPr="00E67208">
                <w:rPr>
                  <w:rStyle w:val="Collegamentoipertestuale"/>
                  <w:bCs/>
                </w:rPr>
                <w:t>info@lifebilityaward.com</w:t>
              </w:r>
            </w:hyperlink>
          </w:p>
        </w:tc>
      </w:tr>
      <w:tr w:rsidR="000D527C" w14:paraId="3C2CB244" w14:textId="777777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EDE" w14:textId="77777777" w:rsidR="000D527C" w:rsidRDefault="000D527C">
            <w:pPr>
              <w:rPr>
                <w:b/>
              </w:rPr>
            </w:pPr>
            <w:r>
              <w:rPr>
                <w:b/>
              </w:rPr>
              <w:t>Titolo di studio</w:t>
            </w:r>
            <w:r w:rsidR="00E67208">
              <w:rPr>
                <w:b/>
              </w:rPr>
              <w:t xml:space="preserve"> del presentatore del progetto</w:t>
            </w:r>
          </w:p>
          <w:p w14:paraId="4641E232" w14:textId="77777777" w:rsidR="00EC6BC8" w:rsidRDefault="00EC6BC8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DCE" w14:textId="7690B560" w:rsidR="00EC6BC8" w:rsidRPr="00C72EE3" w:rsidRDefault="00086182" w:rsidP="00C72EE3">
            <w:pPr>
              <w:spacing w:after="0" w:line="240" w:lineRule="auto"/>
              <w:ind w:left="359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39813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9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C6BC8" w:rsidRPr="00C72EE3">
              <w:rPr>
                <w:rFonts w:cs="Calibri"/>
                <w:b/>
              </w:rPr>
              <w:t>Scuola media / scuola superiore</w:t>
            </w:r>
          </w:p>
          <w:p w14:paraId="61746947" w14:textId="564A712A" w:rsidR="00EC6BC8" w:rsidRDefault="00086182" w:rsidP="00C72EE3">
            <w:pPr>
              <w:spacing w:after="0" w:line="240" w:lineRule="auto"/>
              <w:ind w:left="359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7607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9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C6BC8">
              <w:rPr>
                <w:rFonts w:cs="Calibri"/>
                <w:b/>
              </w:rPr>
              <w:t>Università</w:t>
            </w:r>
          </w:p>
          <w:p w14:paraId="49F7A2C8" w14:textId="732ADFC0" w:rsidR="00EC6BC8" w:rsidRPr="00EC6BC8" w:rsidRDefault="00086182" w:rsidP="00C72EE3">
            <w:pPr>
              <w:spacing w:after="0" w:line="240" w:lineRule="auto"/>
              <w:ind w:left="359"/>
            </w:pPr>
            <w:sdt>
              <w:sdtPr>
                <w:rPr>
                  <w:rFonts w:cs="Calibri"/>
                  <w:b/>
                </w:rPr>
                <w:id w:val="-6510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A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proofErr w:type="spellStart"/>
            <w:proofErr w:type="gramStart"/>
            <w:r w:rsidR="00EC6BC8">
              <w:rPr>
                <w:rFonts w:cs="Calibri"/>
                <w:b/>
              </w:rPr>
              <w:t>Ph.D</w:t>
            </w:r>
            <w:proofErr w:type="spellEnd"/>
            <w:proofErr w:type="gramEnd"/>
            <w:r w:rsidR="00EC6BC8">
              <w:rPr>
                <w:rFonts w:cs="Calibri"/>
                <w:b/>
              </w:rPr>
              <w:t xml:space="preserve"> / Master</w:t>
            </w:r>
            <w:r w:rsidR="00083A4D" w:rsidRPr="00083A4D">
              <w:rPr>
                <w:rFonts w:cs="Calibri"/>
                <w:b/>
              </w:rPr>
              <w:t xml:space="preserve"> </w:t>
            </w:r>
          </w:p>
        </w:tc>
      </w:tr>
      <w:tr w:rsidR="000D527C" w14:paraId="130CF09F" w14:textId="77777777">
        <w:trPr>
          <w:cantSplit/>
          <w:trHeight w:val="1134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476" w14:textId="3C65D67E" w:rsidR="00EC6BC8" w:rsidRDefault="00086182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sdt>
              <w:sdtPr>
                <w:rPr>
                  <w:b/>
                </w:rPr>
                <w:id w:val="-138447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2F62">
              <w:rPr>
                <w:b/>
              </w:rPr>
              <w:t xml:space="preserve"> </w:t>
            </w:r>
            <w:proofErr w:type="spellStart"/>
            <w:r w:rsidR="00612F62">
              <w:rPr>
                <w:b/>
              </w:rPr>
              <w:t>Ing.Tecn</w:t>
            </w:r>
            <w:proofErr w:type="spellEnd"/>
            <w:r w:rsidR="00612F62">
              <w:rPr>
                <w:b/>
              </w:rPr>
              <w:t xml:space="preserve">. </w:t>
            </w:r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 xml:space="preserve">  </w:t>
            </w:r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 xml:space="preserve">  </w:t>
            </w:r>
            <w:r w:rsidR="006F5B3E">
              <w:rPr>
                <w:b/>
              </w:rPr>
              <w:t xml:space="preserve">  </w:t>
            </w:r>
            <w:r w:rsidR="00612F6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953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 xml:space="preserve">Economico   </w:t>
            </w:r>
            <w:r w:rsidR="006F5B3E">
              <w:rPr>
                <w:b/>
              </w:rPr>
              <w:t xml:space="preserve">  </w:t>
            </w:r>
            <w:r w:rsidR="00612F6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723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>Medico/</w:t>
            </w:r>
            <w:proofErr w:type="spellStart"/>
            <w:r w:rsidR="00612F62">
              <w:rPr>
                <w:b/>
              </w:rPr>
              <w:t>Bio</w:t>
            </w:r>
            <w:proofErr w:type="spellEnd"/>
            <w:r w:rsidR="00612F62">
              <w:rPr>
                <w:b/>
              </w:rPr>
              <w:t xml:space="preserve">     </w:t>
            </w:r>
            <w:r w:rsidR="006F5B3E">
              <w:rPr>
                <w:b/>
              </w:rPr>
              <w:t xml:space="preserve">  </w:t>
            </w:r>
            <w:r w:rsidR="00612F62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1417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5B3E">
              <w:rPr>
                <w:b/>
              </w:rPr>
              <w:t xml:space="preserve">  U</w:t>
            </w:r>
            <w:r w:rsidR="00612F62">
              <w:rPr>
                <w:b/>
              </w:rPr>
              <w:t xml:space="preserve">manistico        </w:t>
            </w:r>
            <w:sdt>
              <w:sdtPr>
                <w:rPr>
                  <w:b/>
                </w:rPr>
                <w:id w:val="10428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5B3E">
              <w:rPr>
                <w:b/>
              </w:rPr>
              <w:t xml:space="preserve"> </w:t>
            </w:r>
            <w:proofErr w:type="spellStart"/>
            <w:r w:rsidR="00612F62">
              <w:rPr>
                <w:b/>
              </w:rPr>
              <w:t>Comunicaz</w:t>
            </w:r>
            <w:proofErr w:type="spellEnd"/>
            <w:r w:rsidR="00612F62">
              <w:rPr>
                <w:b/>
              </w:rPr>
              <w:t>/</w:t>
            </w:r>
            <w:proofErr w:type="spellStart"/>
            <w:r w:rsidR="00612F62">
              <w:rPr>
                <w:b/>
              </w:rPr>
              <w:t>Mktg</w:t>
            </w:r>
            <w:proofErr w:type="spellEnd"/>
          </w:p>
          <w:p w14:paraId="0F34B71F" w14:textId="7919268F" w:rsidR="00612F62" w:rsidRDefault="00086182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sdt>
              <w:sdtPr>
                <w:rPr>
                  <w:b/>
                </w:rPr>
                <w:id w:val="6990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2F62">
              <w:rPr>
                <w:b/>
              </w:rPr>
              <w:t xml:space="preserve"> Ambiente </w:t>
            </w:r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 xml:space="preserve"> </w:t>
            </w:r>
            <w:r w:rsidR="006F5B3E">
              <w:rPr>
                <w:b/>
              </w:rPr>
              <w:t xml:space="preserve">  </w:t>
            </w:r>
            <w:r w:rsidR="00612F62">
              <w:rPr>
                <w:b/>
              </w:rPr>
              <w:t xml:space="preserve">  </w:t>
            </w:r>
            <w:r w:rsidR="006F5B3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562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 xml:space="preserve">Nutrizione </w:t>
            </w:r>
            <w:r w:rsidR="006F5B3E">
              <w:rPr>
                <w:b/>
              </w:rPr>
              <w:t xml:space="preserve">  </w:t>
            </w:r>
            <w:r w:rsidR="00612F62">
              <w:rPr>
                <w:b/>
              </w:rPr>
              <w:t xml:space="preserve">  </w:t>
            </w:r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973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 xml:space="preserve">Turismo             </w:t>
            </w:r>
            <w:r w:rsidR="006F5B3E">
              <w:rPr>
                <w:b/>
              </w:rPr>
              <w:t xml:space="preserve">  </w:t>
            </w:r>
            <w:r w:rsidR="00612F6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8650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 xml:space="preserve">Belle Arti             </w:t>
            </w:r>
            <w:sdt>
              <w:sdtPr>
                <w:rPr>
                  <w:b/>
                </w:rPr>
                <w:id w:val="-88286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5B3E">
              <w:rPr>
                <w:b/>
              </w:rPr>
              <w:t xml:space="preserve"> </w:t>
            </w:r>
            <w:r w:rsidR="00612F62">
              <w:rPr>
                <w:b/>
              </w:rPr>
              <w:t>Altro</w:t>
            </w:r>
          </w:p>
          <w:p w14:paraId="67F0AC3C" w14:textId="686F82FA" w:rsidR="006F5B3E" w:rsidRDefault="006F5B3E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Tipologia Master</w:t>
            </w:r>
          </w:p>
          <w:p w14:paraId="190090A8" w14:textId="002311FA" w:rsidR="006F5B3E" w:rsidRDefault="006F5B3E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Primo livello </w:t>
            </w:r>
            <w:sdt>
              <w:sdtPr>
                <w:rPr>
                  <w:b/>
                </w:rPr>
                <w:id w:val="-11418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Secondo livello  </w:t>
            </w:r>
            <w:sdt>
              <w:sdtPr>
                <w:rPr>
                  <w:b/>
                </w:rPr>
                <w:id w:val="-194969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9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D0F67C6" w14:textId="6DA6C4C5" w:rsidR="006F5B3E" w:rsidRDefault="006F5B3E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Ambito di ricerca PhD____________________________________________________________</w:t>
            </w:r>
          </w:p>
        </w:tc>
      </w:tr>
      <w:tr w:rsidR="004D0A1D" w14:paraId="75729F81" w14:textId="77777777">
        <w:trPr>
          <w:cantSplit/>
          <w:trHeight w:val="1134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75B" w14:textId="77777777" w:rsidR="004D0A1D" w:rsidRDefault="004D0A1D" w:rsidP="004D0A1D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5"/>
              <w:gridCol w:w="4507"/>
            </w:tblGrid>
            <w:tr w:rsidR="004D0A1D" w:rsidRPr="00863A17" w14:paraId="3C79EEC7" w14:textId="77777777" w:rsidTr="00337D93">
              <w:tc>
                <w:tcPr>
                  <w:tcW w:w="5668" w:type="dxa"/>
                  <w:shd w:val="clear" w:color="auto" w:fill="B4C6E7"/>
                </w:tcPr>
                <w:p w14:paraId="598C6E3B" w14:textId="77777777" w:rsidR="004D0A1D" w:rsidRPr="00863A17" w:rsidRDefault="004D0A1D" w:rsidP="004D0A1D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it-IT"/>
                    </w:rPr>
                  </w:pPr>
                  <w:r w:rsidRPr="00863A1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it-IT"/>
                    </w:rPr>
                    <w:t>MACRO AREA</w:t>
                  </w:r>
                </w:p>
              </w:tc>
              <w:tc>
                <w:tcPr>
                  <w:tcW w:w="4930" w:type="dxa"/>
                  <w:shd w:val="clear" w:color="auto" w:fill="B4C6E7"/>
                </w:tcPr>
                <w:p w14:paraId="7B6DC05F" w14:textId="77777777" w:rsidR="004D0A1D" w:rsidRPr="00863A17" w:rsidRDefault="004D0A1D" w:rsidP="004D0A1D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it-IT"/>
                    </w:rPr>
                  </w:pPr>
                  <w:r w:rsidRPr="00863A1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it-IT"/>
                    </w:rPr>
                    <w:t>CATEGORIA</w:t>
                  </w:r>
                </w:p>
              </w:tc>
            </w:tr>
            <w:tr w:rsidR="004D0A1D" w:rsidRPr="00863A17" w14:paraId="39A7475A" w14:textId="77777777" w:rsidTr="00337D93">
              <w:tc>
                <w:tcPr>
                  <w:tcW w:w="5668" w:type="dxa"/>
                  <w:shd w:val="clear" w:color="auto" w:fill="auto"/>
                </w:tcPr>
                <w:p w14:paraId="2CCA2249" w14:textId="77777777" w:rsidR="004D0A1D" w:rsidRPr="00863A17" w:rsidRDefault="004D0A1D" w:rsidP="004D0A1D">
                  <w:pP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it-IT"/>
                      </w:rPr>
                      <w:id w:val="-1458173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it-IT"/>
                        </w:rPr>
                        <w:t>☐</w:t>
                      </w:r>
                    </w:sdtContent>
                  </w:sdt>
                  <w:r w:rsidRPr="00863A17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SALUTE</w:t>
                  </w:r>
                </w:p>
              </w:tc>
              <w:tc>
                <w:tcPr>
                  <w:tcW w:w="4930" w:type="dxa"/>
                  <w:shd w:val="clear" w:color="auto" w:fill="auto"/>
                </w:tcPr>
                <w:p w14:paraId="619203C3" w14:textId="77777777" w:rsidR="004D0A1D" w:rsidRPr="00863A17" w:rsidRDefault="004D0A1D" w:rsidP="004D0A1D">
                  <w:pP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it-IT"/>
                      </w:rPr>
                      <w:id w:val="114884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it-IT"/>
                        </w:rPr>
                        <w:t>☐</w:t>
                      </w:r>
                    </w:sdtContent>
                  </w:sdt>
                  <w:r w:rsidRPr="00863A17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INNOVATIVI</w:t>
                  </w:r>
                </w:p>
              </w:tc>
            </w:tr>
            <w:tr w:rsidR="004D0A1D" w:rsidRPr="00863A17" w14:paraId="2B770C4C" w14:textId="77777777" w:rsidTr="00337D93">
              <w:tc>
                <w:tcPr>
                  <w:tcW w:w="5668" w:type="dxa"/>
                  <w:shd w:val="clear" w:color="auto" w:fill="auto"/>
                </w:tcPr>
                <w:p w14:paraId="616916AB" w14:textId="77777777" w:rsidR="004D0A1D" w:rsidRPr="00863A17" w:rsidRDefault="004D0A1D" w:rsidP="004D0A1D">
                  <w:pP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it-IT"/>
                      </w:rPr>
                      <w:id w:val="-548450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it-IT"/>
                        </w:rPr>
                        <w:t>☐</w:t>
                      </w:r>
                    </w:sdtContent>
                  </w:sdt>
                  <w:r w:rsidRPr="00863A17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TRANSIZIONE ECOLOGICA</w:t>
                  </w:r>
                </w:p>
              </w:tc>
              <w:tc>
                <w:tcPr>
                  <w:tcW w:w="4930" w:type="dxa"/>
                  <w:shd w:val="clear" w:color="auto" w:fill="auto"/>
                </w:tcPr>
                <w:p w14:paraId="17978932" w14:textId="77777777" w:rsidR="004D0A1D" w:rsidRPr="00863A17" w:rsidRDefault="004D0A1D" w:rsidP="004D0A1D">
                  <w:pP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it-IT"/>
                      </w:rPr>
                      <w:id w:val="-1642724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it-IT"/>
                        </w:rPr>
                        <w:t>☐</w:t>
                      </w:r>
                    </w:sdtContent>
                  </w:sdt>
                  <w:r w:rsidRPr="00863A17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AVANZATI</w:t>
                  </w:r>
                </w:p>
              </w:tc>
            </w:tr>
          </w:tbl>
          <w:p w14:paraId="641ADBE4" w14:textId="77777777" w:rsidR="004D0A1D" w:rsidRDefault="004D0A1D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</w:p>
        </w:tc>
      </w:tr>
      <w:tr w:rsidR="000D527C" w14:paraId="415C097C" w14:textId="77777777" w:rsidTr="00E67208">
        <w:trPr>
          <w:cantSplit/>
          <w:trHeight w:hRule="exact" w:val="3876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06C" w14:textId="0BF460C3" w:rsidR="000373A3" w:rsidRDefault="00EC6BC8" w:rsidP="00EC6BC8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lastRenderedPageBreak/>
              <w:t>Indicare i titoli di studio degli altri partecipanti al progetto:</w:t>
            </w:r>
          </w:p>
          <w:p w14:paraId="782D34C4" w14:textId="77777777" w:rsidR="00E67208" w:rsidRDefault="00E67208" w:rsidP="00E67208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Numero totale partecipanti: ___________________</w:t>
            </w:r>
            <w:r w:rsidRPr="00E67208">
              <w:rPr>
                <w:bCs/>
              </w:rPr>
              <w:t xml:space="preserve"> (documenti di identità da inviare in </w:t>
            </w:r>
            <w:r w:rsidR="00192B32">
              <w:rPr>
                <w:bCs/>
              </w:rPr>
              <w:t>alleg</w:t>
            </w:r>
            <w:r w:rsidRPr="00E67208">
              <w:rPr>
                <w:bCs/>
              </w:rPr>
              <w:t xml:space="preserve">ato pdf via email all’indirizzo </w:t>
            </w:r>
            <w:hyperlink r:id="rId10" w:history="1">
              <w:r w:rsidRPr="00E67208">
                <w:rPr>
                  <w:rStyle w:val="Collegamentoipertestuale"/>
                  <w:bCs/>
                </w:rPr>
                <w:t>info@lifebilityaward.com</w:t>
              </w:r>
            </w:hyperlink>
            <w:r w:rsidRPr="00E67208">
              <w:rPr>
                <w:bCs/>
              </w:rPr>
              <w:t>)</w:t>
            </w:r>
          </w:p>
          <w:p w14:paraId="794E371D" w14:textId="77777777" w:rsidR="00E67208" w:rsidRDefault="00E67208" w:rsidP="00E67208">
            <w:pPr>
              <w:spacing w:after="60" w:line="240" w:lineRule="auto"/>
              <w:rPr>
                <w:b/>
              </w:rPr>
            </w:pPr>
          </w:p>
          <w:p w14:paraId="48A553BD" w14:textId="77777777" w:rsidR="000D527C" w:rsidRDefault="00E67208" w:rsidP="00E67208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Nome e cognome: ____________________________</w:t>
            </w:r>
          </w:p>
          <w:p w14:paraId="098A4B69" w14:textId="77777777" w:rsidR="00E67208" w:rsidRDefault="00E6720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Titolo di studio: ______________________________</w:t>
            </w:r>
          </w:p>
          <w:p w14:paraId="197BB524" w14:textId="77777777" w:rsidR="000D527C" w:rsidRDefault="000D527C">
            <w:pPr>
              <w:tabs>
                <w:tab w:val="left" w:pos="12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9E0F02F" w14:textId="77777777" w:rsidR="00E67208" w:rsidRDefault="00E67208" w:rsidP="00E6720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Nome e cognome: ____________________________</w:t>
            </w:r>
          </w:p>
          <w:p w14:paraId="056B0735" w14:textId="77777777" w:rsidR="00E67208" w:rsidRDefault="00E67208" w:rsidP="00E6720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Titolo di studio: ______________________________</w:t>
            </w:r>
          </w:p>
          <w:p w14:paraId="76001E58" w14:textId="77777777" w:rsidR="00E67208" w:rsidRDefault="00E67208">
            <w:pPr>
              <w:tabs>
                <w:tab w:val="left" w:pos="1207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D99089B" w14:textId="77777777" w:rsidR="00E67208" w:rsidRDefault="00E67208" w:rsidP="00E6720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Nome e cognome: ____________________________</w:t>
            </w:r>
          </w:p>
          <w:p w14:paraId="72EC1F36" w14:textId="77777777" w:rsidR="00E67208" w:rsidRDefault="00E67208" w:rsidP="00E67208">
            <w:pPr>
              <w:tabs>
                <w:tab w:val="left" w:pos="426"/>
                <w:tab w:val="left" w:pos="1985"/>
              </w:tabs>
              <w:spacing w:after="60" w:line="240" w:lineRule="auto"/>
              <w:ind w:left="3686" w:hanging="3686"/>
              <w:rPr>
                <w:b/>
              </w:rPr>
            </w:pPr>
            <w:r>
              <w:rPr>
                <w:b/>
              </w:rPr>
              <w:t>Titolo di studio: ______________________________</w:t>
            </w:r>
          </w:p>
          <w:p w14:paraId="67765306" w14:textId="77777777" w:rsidR="00E67208" w:rsidRDefault="00E67208">
            <w:pPr>
              <w:tabs>
                <w:tab w:val="left" w:pos="12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527C" w14:paraId="7BB3C3F8" w14:textId="777777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101" w14:textId="77777777" w:rsidR="000D527C" w:rsidRDefault="000D527C">
            <w:pPr>
              <w:rPr>
                <w:b/>
              </w:rPr>
            </w:pPr>
            <w:r>
              <w:rPr>
                <w:b/>
              </w:rPr>
              <w:t>Descrizione del corso di laurea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682" w14:textId="77777777" w:rsidR="000D527C" w:rsidRPr="004C7D76" w:rsidRDefault="000D527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C7D76">
              <w:rPr>
                <w:rFonts w:ascii="Times New Roman" w:hAnsi="Times New Roman"/>
                <w:color w:val="FF0000"/>
              </w:rPr>
              <w:t>(es.: “Teorie e metodi per la comunicazione”)</w:t>
            </w:r>
          </w:p>
        </w:tc>
      </w:tr>
      <w:tr w:rsidR="000D527C" w:rsidRPr="00D05C97" w14:paraId="4089AEF2" w14:textId="77777777" w:rsidTr="00E67208">
        <w:trPr>
          <w:trHeight w:hRule="exact" w:val="97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186" w14:textId="77777777" w:rsidR="000D527C" w:rsidRDefault="000D527C">
            <w:pPr>
              <w:rPr>
                <w:b/>
              </w:rPr>
            </w:pPr>
            <w:r>
              <w:rPr>
                <w:b/>
              </w:rPr>
              <w:t xml:space="preserve">Telefono cellulare: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320B" w14:textId="6073B294" w:rsidR="00E67208" w:rsidRPr="00D05C97" w:rsidRDefault="000D527C">
            <w:pPr>
              <w:spacing w:after="0" w:line="240" w:lineRule="auto"/>
              <w:rPr>
                <w:b/>
                <w:color w:val="2F5496" w:themeColor="accent1" w:themeShade="BF"/>
                <w:lang w:val="en-US"/>
              </w:rPr>
            </w:pPr>
            <w:r w:rsidRPr="00D05C97">
              <w:rPr>
                <w:b/>
                <w:color w:val="0D0D0D" w:themeColor="text1" w:themeTint="F2"/>
                <w:lang w:val="en-US"/>
              </w:rPr>
              <w:t>Email:</w:t>
            </w:r>
            <w:r w:rsidR="00D05C97" w:rsidRPr="00D05C97">
              <w:rPr>
                <w:b/>
                <w:color w:val="0D0D0D" w:themeColor="text1" w:themeTint="F2"/>
                <w:lang w:val="en-US"/>
              </w:rPr>
              <w:t xml:space="preserve"> </w:t>
            </w:r>
            <w:r w:rsidR="00D05C97" w:rsidRPr="00D05C97">
              <w:rPr>
                <w:b/>
                <w:color w:val="FF0000"/>
                <w:lang w:val="en-US"/>
              </w:rPr>
              <w:t>prova@prova.it</w:t>
            </w:r>
          </w:p>
          <w:p w14:paraId="22D9AAF6" w14:textId="4046ABED" w:rsidR="00E67208" w:rsidRPr="00D05C97" w:rsidRDefault="00E67208">
            <w:pPr>
              <w:spacing w:after="0" w:line="240" w:lineRule="auto"/>
              <w:rPr>
                <w:b/>
                <w:color w:val="2F5496" w:themeColor="accent1" w:themeShade="BF"/>
                <w:lang w:val="en-US"/>
              </w:rPr>
            </w:pPr>
            <w:r w:rsidRPr="00D05C97">
              <w:rPr>
                <w:b/>
                <w:color w:val="0D0D0D" w:themeColor="text1" w:themeTint="F2"/>
                <w:lang w:val="en-US"/>
              </w:rPr>
              <w:t>Pec:</w:t>
            </w:r>
            <w:r w:rsidR="00D05C97" w:rsidRPr="00D05C97">
              <w:rPr>
                <w:b/>
                <w:color w:val="0D0D0D" w:themeColor="text1" w:themeTint="F2"/>
                <w:lang w:val="en-US"/>
              </w:rPr>
              <w:t xml:space="preserve"> </w:t>
            </w:r>
            <w:r w:rsidR="00D05C97" w:rsidRPr="00D05C97">
              <w:rPr>
                <w:b/>
                <w:color w:val="FF0000"/>
                <w:lang w:val="en-US"/>
              </w:rPr>
              <w:t>prova@prova.it</w:t>
            </w:r>
          </w:p>
          <w:p w14:paraId="1380667A" w14:textId="6BDC5EB8" w:rsidR="000D527C" w:rsidRPr="00D05C97" w:rsidRDefault="00E67208">
            <w:pPr>
              <w:spacing w:after="0" w:line="240" w:lineRule="auto"/>
              <w:rPr>
                <w:b/>
                <w:color w:val="0D0D0D" w:themeColor="text1" w:themeTint="F2"/>
              </w:rPr>
            </w:pPr>
            <w:r w:rsidRPr="00D05C97">
              <w:rPr>
                <w:b/>
                <w:color w:val="0D0D0D" w:themeColor="text1" w:themeTint="F2"/>
              </w:rPr>
              <w:t>Sito internet:</w:t>
            </w:r>
            <w:r w:rsidR="000D527C" w:rsidRPr="00D05C97">
              <w:rPr>
                <w:b/>
                <w:color w:val="0D0D0D" w:themeColor="text1" w:themeTint="F2"/>
              </w:rPr>
              <w:t xml:space="preserve"> </w:t>
            </w:r>
            <w:r w:rsidR="00D05C97" w:rsidRPr="00D05C97">
              <w:rPr>
                <w:b/>
                <w:color w:val="FF0000"/>
              </w:rPr>
              <w:t>www.prova.it</w:t>
            </w:r>
          </w:p>
          <w:p w14:paraId="3FE81842" w14:textId="77777777" w:rsidR="00E67208" w:rsidRPr="00D05C97" w:rsidRDefault="00E67208">
            <w:pPr>
              <w:spacing w:after="0" w:line="240" w:lineRule="auto"/>
              <w:rPr>
                <w:b/>
              </w:rPr>
            </w:pPr>
          </w:p>
          <w:p w14:paraId="45F76FD2" w14:textId="77777777" w:rsidR="00E67208" w:rsidRPr="00D05C97" w:rsidRDefault="00E672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527C" w14:paraId="781F47CE" w14:textId="77777777">
        <w:trPr>
          <w:trHeight w:hRule="exact" w:val="794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134" w14:textId="77777777" w:rsidR="000D527C" w:rsidRDefault="001F3858">
            <w:pPr>
              <w:tabs>
                <w:tab w:val="center" w:pos="1036"/>
                <w:tab w:val="left" w:pos="1843"/>
                <w:tab w:val="center" w:pos="3276"/>
                <w:tab w:val="left" w:pos="3828"/>
                <w:tab w:val="center" w:pos="5586"/>
                <w:tab w:val="left" w:pos="6379"/>
                <w:tab w:val="center" w:pos="6985"/>
                <w:tab w:val="left" w:pos="8080"/>
                <w:tab w:val="center" w:pos="8707"/>
              </w:tabs>
              <w:spacing w:after="0" w:line="360" w:lineRule="auto"/>
              <w:rPr>
                <w:b/>
                <w:noProof/>
                <w:sz w:val="20"/>
                <w:lang w:eastAsia="it-IT"/>
              </w:rPr>
            </w:pPr>
            <w:bookmarkStart w:id="0" w:name="_Hlk505010880"/>
            <w:r>
              <w:rPr>
                <w:b/>
                <w:noProof/>
                <w:sz w:val="20"/>
                <w:lang w:eastAsia="it-IT"/>
              </w:rPr>
              <w:t>Come sei venuto a conoscenza del premio?</w:t>
            </w:r>
          </w:p>
          <w:p w14:paraId="370C2BF3" w14:textId="7DFDA4E5" w:rsidR="001F3858" w:rsidRDefault="00086182" w:rsidP="001F3858">
            <w:pPr>
              <w:tabs>
                <w:tab w:val="center" w:pos="1092"/>
                <w:tab w:val="left" w:pos="1985"/>
                <w:tab w:val="center" w:pos="3094"/>
                <w:tab w:val="left" w:pos="3828"/>
                <w:tab w:val="center" w:pos="4998"/>
                <w:tab w:val="left" w:pos="5670"/>
                <w:tab w:val="center" w:pos="6831"/>
                <w:tab w:val="left" w:pos="7513"/>
                <w:tab w:val="center" w:pos="8105"/>
              </w:tabs>
              <w:spacing w:after="0" w:line="360" w:lineRule="auto"/>
              <w:rPr>
                <w:b/>
              </w:rPr>
            </w:pPr>
            <w:sdt>
              <w:sdtPr>
                <w:rPr>
                  <w:b/>
                </w:rPr>
                <w:id w:val="17561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5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3858">
              <w:rPr>
                <w:b/>
              </w:rPr>
              <w:t xml:space="preserve"> Università      </w:t>
            </w:r>
            <w:sdt>
              <w:sdtPr>
                <w:rPr>
                  <w:b/>
                </w:rPr>
                <w:id w:val="156706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9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3858">
              <w:rPr>
                <w:b/>
              </w:rPr>
              <w:t xml:space="preserve"> Internet      </w:t>
            </w:r>
            <w:sdt>
              <w:sdtPr>
                <w:rPr>
                  <w:b/>
                </w:rPr>
                <w:id w:val="-8877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9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3858">
              <w:rPr>
                <w:b/>
              </w:rPr>
              <w:t xml:space="preserve"> Social      </w:t>
            </w:r>
            <w:sdt>
              <w:sdtPr>
                <w:rPr>
                  <w:b/>
                </w:rPr>
                <w:id w:val="-32575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5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3858">
              <w:rPr>
                <w:b/>
              </w:rPr>
              <w:t xml:space="preserve">  Amici/passaparola      </w:t>
            </w:r>
            <w:sdt>
              <w:sdtPr>
                <w:rPr>
                  <w:b/>
                </w:rPr>
                <w:id w:val="-6270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5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F3858">
              <w:rPr>
                <w:b/>
              </w:rPr>
              <w:t xml:space="preserve"> Lions</w:t>
            </w:r>
            <w:r w:rsidR="006C54D1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7717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4D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C54D1">
              <w:rPr>
                <w:b/>
              </w:rPr>
              <w:t xml:space="preserve"> Altro</w:t>
            </w:r>
          </w:p>
          <w:p w14:paraId="6777C075" w14:textId="05A0AE1F" w:rsidR="001F3858" w:rsidRDefault="001F3858">
            <w:pPr>
              <w:tabs>
                <w:tab w:val="center" w:pos="1036"/>
                <w:tab w:val="left" w:pos="1843"/>
                <w:tab w:val="center" w:pos="3276"/>
                <w:tab w:val="left" w:pos="3828"/>
                <w:tab w:val="center" w:pos="5586"/>
                <w:tab w:val="left" w:pos="6379"/>
                <w:tab w:val="center" w:pos="6985"/>
                <w:tab w:val="left" w:pos="8080"/>
                <w:tab w:val="center" w:pos="8707"/>
              </w:tabs>
              <w:spacing w:after="0" w:line="360" w:lineRule="auto"/>
              <w:rPr>
                <w:b/>
                <w:noProof/>
                <w:sz w:val="20"/>
                <w:lang w:eastAsia="it-IT"/>
              </w:rPr>
            </w:pPr>
          </w:p>
        </w:tc>
      </w:tr>
      <w:bookmarkEnd w:id="0"/>
      <w:tr w:rsidR="008C681C" w14:paraId="44E91132" w14:textId="77777777" w:rsidTr="00E67208">
        <w:trPr>
          <w:trHeight w:val="237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DF7" w14:textId="77777777" w:rsidR="008C1452" w:rsidRDefault="008C1452" w:rsidP="008C145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Hai partecipato ad altri premi/concorsi/call indicare quale/i e il premio vinto?</w:t>
            </w:r>
          </w:p>
          <w:p w14:paraId="3C2B2794" w14:textId="77777777" w:rsidR="008C1452" w:rsidRDefault="008C1452" w:rsidP="008C1452">
            <w:pPr>
              <w:spacing w:before="120" w:after="120" w:line="240" w:lineRule="auto"/>
              <w:rPr>
                <w:b/>
              </w:rPr>
            </w:pPr>
          </w:p>
          <w:p w14:paraId="5E9A335A" w14:textId="77777777" w:rsidR="008C1452" w:rsidRDefault="008C1452" w:rsidP="008C1452">
            <w:pPr>
              <w:spacing w:before="120" w:after="120" w:line="240" w:lineRule="auto"/>
              <w:rPr>
                <w:b/>
              </w:rPr>
            </w:pPr>
          </w:p>
          <w:p w14:paraId="5CB0F4B0" w14:textId="77777777" w:rsidR="008C1452" w:rsidRDefault="008C1452" w:rsidP="008C1452">
            <w:pPr>
              <w:spacing w:before="120" w:after="120" w:line="240" w:lineRule="auto"/>
              <w:rPr>
                <w:b/>
              </w:rPr>
            </w:pPr>
          </w:p>
          <w:p w14:paraId="0BA7DA7C" w14:textId="77777777" w:rsidR="008C1452" w:rsidRDefault="008C1452" w:rsidP="008C145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Hai registrato un brevetto?</w:t>
            </w:r>
          </w:p>
          <w:p w14:paraId="417572A8" w14:textId="77777777" w:rsidR="008C1452" w:rsidRDefault="008C1452" w:rsidP="008C1452">
            <w:pPr>
              <w:spacing w:before="120" w:after="120" w:line="240" w:lineRule="auto"/>
              <w:rPr>
                <w:b/>
              </w:rPr>
            </w:pPr>
          </w:p>
          <w:p w14:paraId="3F8169FD" w14:textId="51BC65EE" w:rsidR="00E67208" w:rsidRDefault="008C1452" w:rsidP="008C1452">
            <w:pPr>
              <w:spacing w:before="120" w:after="120" w:line="240" w:lineRule="auto"/>
              <w:rPr>
                <w:b/>
              </w:rPr>
            </w:pPr>
            <w:r w:rsidRPr="00E67208">
              <w:rPr>
                <w:bCs/>
              </w:rPr>
              <w:t xml:space="preserve">Se hai un </w:t>
            </w:r>
            <w:r w:rsidRPr="00E67208">
              <w:rPr>
                <w:b/>
              </w:rPr>
              <w:t>elevator p</w:t>
            </w:r>
            <w:r>
              <w:rPr>
                <w:b/>
              </w:rPr>
              <w:t>itch</w:t>
            </w:r>
            <w:r w:rsidRPr="00E67208">
              <w:rPr>
                <w:bCs/>
              </w:rPr>
              <w:t xml:space="preserve"> o un </w:t>
            </w:r>
            <w:r w:rsidRPr="00E67208">
              <w:rPr>
                <w:b/>
              </w:rPr>
              <w:t>p</w:t>
            </w:r>
            <w:r>
              <w:rPr>
                <w:b/>
              </w:rPr>
              <w:t>itch deck</w:t>
            </w:r>
            <w:r w:rsidRPr="00E67208">
              <w:rPr>
                <w:bCs/>
              </w:rPr>
              <w:t xml:space="preserve"> invialo in formato pdf via email all’indirizzo </w:t>
            </w:r>
            <w:hyperlink r:id="rId11" w:history="1">
              <w:r w:rsidRPr="00E67208">
                <w:rPr>
                  <w:rStyle w:val="Collegamentoipertestuale"/>
                  <w:bCs/>
                </w:rPr>
                <w:t>info@lifebilityaward.com</w:t>
              </w:r>
            </w:hyperlink>
            <w:r w:rsidRPr="00E67208">
              <w:rPr>
                <w:bCs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F0FD" w14:textId="77777777" w:rsidR="008C681C" w:rsidRDefault="008C681C" w:rsidP="008C681C">
            <w:pPr>
              <w:spacing w:before="120" w:after="120" w:line="240" w:lineRule="auto"/>
              <w:rPr>
                <w:b/>
              </w:rPr>
            </w:pPr>
          </w:p>
        </w:tc>
      </w:tr>
    </w:tbl>
    <w:p w14:paraId="3C458B99" w14:textId="77777777" w:rsidR="004C7D76" w:rsidRDefault="004C7D7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835"/>
      </w:tblGrid>
      <w:tr w:rsidR="006930E1" w:rsidRPr="001E3196" w14:paraId="4239D2B3" w14:textId="7777777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93DA7" w14:textId="77777777" w:rsidR="00E67208" w:rsidRPr="00E67208" w:rsidRDefault="00E67208" w:rsidP="001E3196">
            <w:pPr>
              <w:tabs>
                <w:tab w:val="center" w:pos="3309"/>
              </w:tabs>
              <w:spacing w:after="0" w:line="240" w:lineRule="auto"/>
              <w:rPr>
                <w:b/>
              </w:rPr>
            </w:pPr>
          </w:p>
          <w:p w14:paraId="248F1E0A" w14:textId="77777777" w:rsidR="006930E1" w:rsidRDefault="00E67208" w:rsidP="001E3196">
            <w:pPr>
              <w:tabs>
                <w:tab w:val="center" w:pos="3309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</w:t>
            </w:r>
            <w:r w:rsidR="006930E1" w:rsidRPr="006930E1">
              <w:rPr>
                <w:b/>
                <w:lang w:val="en-US"/>
              </w:rPr>
              <w:t xml:space="preserve">TI RELATIVI AL PROGETTO: </w:t>
            </w:r>
          </w:p>
          <w:p w14:paraId="21802E77" w14:textId="77777777" w:rsidR="00E67208" w:rsidRPr="006930E1" w:rsidRDefault="00E67208" w:rsidP="001E3196">
            <w:pPr>
              <w:tabs>
                <w:tab w:val="center" w:pos="3309"/>
              </w:tabs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3FC" w14:textId="77777777" w:rsidR="006930E1" w:rsidRPr="00C72EE3" w:rsidRDefault="006930E1" w:rsidP="003576F8">
            <w:pPr>
              <w:tabs>
                <w:tab w:val="center" w:pos="3309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C72EE3">
              <w:rPr>
                <w:b/>
                <w:color w:val="FF0000"/>
                <w:sz w:val="24"/>
                <w:szCs w:val="24"/>
              </w:rPr>
              <w:t xml:space="preserve">TITOLO (max 64 </w:t>
            </w:r>
            <w:proofErr w:type="spellStart"/>
            <w:r w:rsidRPr="00C72EE3">
              <w:rPr>
                <w:b/>
                <w:color w:val="FF0000"/>
                <w:sz w:val="24"/>
                <w:szCs w:val="24"/>
              </w:rPr>
              <w:t>chr</w:t>
            </w:r>
            <w:proofErr w:type="spellEnd"/>
            <w:r w:rsidRPr="00C72EE3"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  <w:tr w:rsidR="000D527C" w14:paraId="01CBEB42" w14:textId="77777777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2F0" w14:textId="77777777" w:rsidR="004C7D76" w:rsidRDefault="000D527C" w:rsidP="004C7D7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B77528">
              <w:rPr>
                <w:b/>
                <w:szCs w:val="28"/>
              </w:rPr>
              <w:t xml:space="preserve">Abstract </w:t>
            </w:r>
            <w:r>
              <w:rPr>
                <w:b/>
                <w:sz w:val="20"/>
                <w:szCs w:val="28"/>
              </w:rPr>
              <w:t xml:space="preserve">(max </w:t>
            </w:r>
            <w:r w:rsidR="00412F0B">
              <w:rPr>
                <w:b/>
                <w:sz w:val="20"/>
                <w:szCs w:val="28"/>
              </w:rPr>
              <w:t>2.000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chr</w:t>
            </w:r>
            <w:proofErr w:type="spellEnd"/>
            <w:r>
              <w:rPr>
                <w:b/>
                <w:sz w:val="20"/>
                <w:szCs w:val="28"/>
              </w:rPr>
              <w:t>)</w:t>
            </w:r>
          </w:p>
          <w:p w14:paraId="3692D6B9" w14:textId="77777777" w:rsidR="004C7D76" w:rsidRPr="004C7D76" w:rsidRDefault="004C7D76" w:rsidP="004C7D7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C7D76">
              <w:rPr>
                <w:b/>
                <w:sz w:val="20"/>
                <w:szCs w:val="28"/>
                <w:highlight w:val="yellow"/>
              </w:rPr>
              <w:t>Obbligatorio sia in italiano che in inglese</w:t>
            </w:r>
          </w:p>
          <w:p w14:paraId="3A444043" w14:textId="77777777" w:rsidR="000D527C" w:rsidRDefault="000D527C">
            <w:pPr>
              <w:spacing w:after="0" w:line="240" w:lineRule="auto"/>
              <w:jc w:val="right"/>
              <w:rPr>
                <w:rFonts w:ascii="HelveticaNeue-Roman" w:hAnsi="HelveticaNeue-Roman" w:cs="HelveticaNeue-Roman"/>
                <w:color w:val="808080"/>
                <w:sz w:val="18"/>
                <w:szCs w:val="18"/>
              </w:rPr>
            </w:pPr>
          </w:p>
          <w:p w14:paraId="67622800" w14:textId="77777777" w:rsidR="00052914" w:rsidRPr="00052914" w:rsidRDefault="00052914" w:rsidP="00052914">
            <w:pPr>
              <w:spacing w:after="0" w:line="240" w:lineRule="auto"/>
              <w:jc w:val="both"/>
              <w:rPr>
                <w:rFonts w:cs="Calibri"/>
                <w:sz w:val="18"/>
              </w:rPr>
            </w:pPr>
            <w:r w:rsidRPr="00052914">
              <w:rPr>
                <w:rFonts w:cs="Calibri"/>
                <w:sz w:val="18"/>
              </w:rPr>
              <w:t>Sintesi dell’idea. Insieme al titolo sarà visibile a tutti gli utenti. Le voci successive del modulo saranno visibili solo alla Giuria.</w:t>
            </w:r>
          </w:p>
          <w:p w14:paraId="3BA563CA" w14:textId="77777777" w:rsidR="000D527C" w:rsidRPr="00F910DA" w:rsidRDefault="00052914" w:rsidP="00052914">
            <w:pPr>
              <w:spacing w:after="0" w:line="240" w:lineRule="auto"/>
              <w:jc w:val="both"/>
              <w:rPr>
                <w:rFonts w:cs="Calibri"/>
                <w:sz w:val="18"/>
              </w:rPr>
            </w:pPr>
            <w:r w:rsidRPr="00052914">
              <w:rPr>
                <w:rFonts w:cs="Calibri"/>
                <w:sz w:val="18"/>
              </w:rPr>
              <w:t>Il contenuto sarà oggetto di valutazione in base a capacità di sintesi e chiarezza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36A" w14:textId="77777777" w:rsidR="000E200A" w:rsidRPr="003576F8" w:rsidRDefault="00C60D71" w:rsidP="00643D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0" w:lineRule="atLeast"/>
              <w:ind w:left="315" w:hanging="284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576F8">
              <w:rPr>
                <w:rFonts w:cs="Calibri"/>
                <w:color w:val="FF0000"/>
                <w:sz w:val="20"/>
                <w:szCs w:val="20"/>
              </w:rPr>
              <w:t>C</w:t>
            </w:r>
            <w:r w:rsidR="00643D97" w:rsidRPr="003576F8">
              <w:rPr>
                <w:rFonts w:cs="Calibri"/>
                <w:color w:val="FF0000"/>
                <w:sz w:val="20"/>
                <w:szCs w:val="20"/>
              </w:rPr>
              <w:t>ome è nata la vostra ide</w:t>
            </w:r>
            <w:r w:rsidRPr="003576F8">
              <w:rPr>
                <w:rFonts w:cs="Calibri"/>
                <w:color w:val="FF0000"/>
                <w:sz w:val="20"/>
                <w:szCs w:val="20"/>
              </w:rPr>
              <w:t>a?</w:t>
            </w:r>
          </w:p>
          <w:p w14:paraId="2979DAD7" w14:textId="77777777" w:rsidR="000E200A" w:rsidRPr="003576F8" w:rsidRDefault="00C60D71" w:rsidP="00643D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0" w:lineRule="atLeast"/>
              <w:ind w:left="315" w:hanging="284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576F8">
              <w:rPr>
                <w:rFonts w:cs="Calibri"/>
                <w:color w:val="FF0000"/>
                <w:sz w:val="20"/>
                <w:szCs w:val="20"/>
              </w:rPr>
              <w:t>I</w:t>
            </w:r>
            <w:r w:rsidR="00643D97" w:rsidRPr="003576F8">
              <w:rPr>
                <w:rFonts w:cs="Calibri"/>
                <w:color w:val="FF0000"/>
                <w:sz w:val="20"/>
                <w:szCs w:val="20"/>
              </w:rPr>
              <w:t xml:space="preserve">n </w:t>
            </w:r>
            <w:r w:rsidRPr="003576F8">
              <w:rPr>
                <w:rFonts w:cs="Calibri"/>
                <w:color w:val="FF0000"/>
                <w:sz w:val="20"/>
                <w:szCs w:val="20"/>
              </w:rPr>
              <w:t xml:space="preserve">che </w:t>
            </w:r>
            <w:r w:rsidR="00643D97" w:rsidRPr="003576F8">
              <w:rPr>
                <w:rFonts w:cs="Calibri"/>
                <w:color w:val="FF0000"/>
                <w:sz w:val="20"/>
                <w:szCs w:val="20"/>
              </w:rPr>
              <w:t>cosa consiste concretamente</w:t>
            </w:r>
            <w:r w:rsidRPr="003576F8">
              <w:rPr>
                <w:rFonts w:cs="Calibri"/>
                <w:color w:val="FF0000"/>
                <w:sz w:val="20"/>
                <w:szCs w:val="20"/>
              </w:rPr>
              <w:t>?</w:t>
            </w:r>
          </w:p>
          <w:p w14:paraId="42CD4212" w14:textId="77777777" w:rsidR="000E200A" w:rsidRPr="003576F8" w:rsidRDefault="00C60D71" w:rsidP="00643D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0" w:lineRule="atLeast"/>
              <w:ind w:left="315" w:hanging="284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576F8">
              <w:rPr>
                <w:rFonts w:cs="Calibri"/>
                <w:color w:val="FF0000"/>
                <w:sz w:val="20"/>
                <w:szCs w:val="20"/>
              </w:rPr>
              <w:t>Quali</w:t>
            </w:r>
            <w:r w:rsidR="00643D97" w:rsidRPr="003576F8">
              <w:rPr>
                <w:rFonts w:cs="Calibri"/>
                <w:color w:val="FF0000"/>
                <w:sz w:val="20"/>
                <w:szCs w:val="20"/>
              </w:rPr>
              <w:t xml:space="preserve"> finalità volete perseguire</w:t>
            </w:r>
            <w:r w:rsidRPr="003576F8">
              <w:rPr>
                <w:rFonts w:cs="Calibri"/>
                <w:color w:val="FF0000"/>
                <w:sz w:val="20"/>
                <w:szCs w:val="20"/>
              </w:rPr>
              <w:t>?</w:t>
            </w:r>
            <w:r w:rsidR="00643D97" w:rsidRPr="003576F8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  <w:p w14:paraId="576C8FD1" w14:textId="77777777" w:rsidR="000025A0" w:rsidRPr="003576F8" w:rsidRDefault="00C60D71" w:rsidP="006930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0" w:lineRule="atLeast"/>
              <w:ind w:left="315" w:hanging="284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576F8">
              <w:rPr>
                <w:rFonts w:cs="Calibri"/>
                <w:color w:val="FF0000"/>
                <w:sz w:val="20"/>
                <w:szCs w:val="20"/>
              </w:rPr>
              <w:t>Q</w:t>
            </w:r>
            <w:r w:rsidR="00643D97" w:rsidRPr="003576F8">
              <w:rPr>
                <w:rFonts w:cs="Calibri"/>
                <w:color w:val="FF0000"/>
                <w:sz w:val="20"/>
                <w:szCs w:val="20"/>
              </w:rPr>
              <w:t>uali sono gli elementi di utilità sociale e di innovazione che</w:t>
            </w:r>
            <w:r w:rsidR="00643D97" w:rsidRPr="003576F8">
              <w:rPr>
                <w:rFonts w:cs="Calibri"/>
                <w:sz w:val="20"/>
                <w:szCs w:val="20"/>
              </w:rPr>
              <w:t xml:space="preserve"> </w:t>
            </w:r>
            <w:r w:rsidR="00643D97" w:rsidRPr="003576F8">
              <w:rPr>
                <w:rFonts w:cs="Calibri"/>
                <w:color w:val="FF0000"/>
                <w:sz w:val="20"/>
                <w:szCs w:val="20"/>
              </w:rPr>
              <w:t>caratterizzano la vostra proposta?</w:t>
            </w:r>
          </w:p>
          <w:p w14:paraId="7AD6389D" w14:textId="77777777" w:rsidR="000025A0" w:rsidRPr="003576F8" w:rsidRDefault="000025A0" w:rsidP="006930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0" w:lineRule="atLeast"/>
              <w:ind w:left="315" w:hanging="284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576F8">
              <w:rPr>
                <w:rFonts w:cs="Calibri"/>
                <w:color w:val="FF0000"/>
                <w:sz w:val="20"/>
                <w:szCs w:val="20"/>
              </w:rPr>
              <w:t>Avete già svolto delle attività relative al vostro progetto?</w:t>
            </w:r>
          </w:p>
          <w:p w14:paraId="0746CA43" w14:textId="77777777" w:rsidR="000025A0" w:rsidRPr="003576F8" w:rsidRDefault="000025A0" w:rsidP="006930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0" w:lineRule="atLeast"/>
              <w:ind w:left="315" w:hanging="284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576F8">
              <w:rPr>
                <w:rFonts w:cs="Calibri"/>
                <w:color w:val="FF0000"/>
                <w:sz w:val="20"/>
                <w:szCs w:val="20"/>
              </w:rPr>
              <w:t>Avete già partecipato a dei concorsi per startup?</w:t>
            </w:r>
          </w:p>
          <w:p w14:paraId="41CA1D1E" w14:textId="77777777" w:rsidR="006930E1" w:rsidRPr="00F910DA" w:rsidRDefault="000025A0" w:rsidP="006930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0" w:lineRule="atLeast"/>
              <w:ind w:left="315" w:hanging="284"/>
              <w:jc w:val="both"/>
              <w:rPr>
                <w:rFonts w:cs="Calibri"/>
              </w:rPr>
            </w:pPr>
            <w:r w:rsidRPr="003576F8">
              <w:rPr>
                <w:rFonts w:cs="Calibri"/>
                <w:color w:val="FF0000"/>
                <w:sz w:val="20"/>
                <w:szCs w:val="20"/>
              </w:rPr>
              <w:t>Se sì, quali? Avete già vinto dei premi, e quali?</w:t>
            </w:r>
            <w:r w:rsidR="00643D97" w:rsidRPr="003576F8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E200A" w:rsidRPr="00C60D71" w14:paraId="248568D2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0E9" w14:textId="77777777" w:rsidR="009D201E" w:rsidRPr="00B77528" w:rsidRDefault="00052914" w:rsidP="009D201E">
            <w:pPr>
              <w:spacing w:after="0" w:line="240" w:lineRule="auto"/>
              <w:rPr>
                <w:rFonts w:cs="Calibri"/>
                <w:sz w:val="14"/>
              </w:rPr>
            </w:pPr>
            <w:r>
              <w:br w:type="page"/>
            </w:r>
            <w:r w:rsidR="009D201E" w:rsidRPr="00B77528">
              <w:rPr>
                <w:b/>
                <w:szCs w:val="28"/>
              </w:rPr>
              <w:t>Descrivete il bisogno che vorreste servire</w:t>
            </w:r>
            <w:r w:rsidR="009D201E" w:rsidRPr="00B77528">
              <w:rPr>
                <w:rFonts w:cs="Calibri"/>
                <w:sz w:val="14"/>
              </w:rPr>
              <w:t xml:space="preserve"> </w:t>
            </w:r>
          </w:p>
          <w:p w14:paraId="1682DB63" w14:textId="77777777" w:rsidR="000E200A" w:rsidRPr="00C60D71" w:rsidRDefault="009D201E" w:rsidP="00C85E3C">
            <w:pPr>
              <w:spacing w:after="0" w:line="240" w:lineRule="auto"/>
              <w:jc w:val="right"/>
              <w:rPr>
                <w:rFonts w:cs="Calibri"/>
                <w:sz w:val="18"/>
              </w:rPr>
            </w:pPr>
            <w:r w:rsidRPr="009D201E">
              <w:rPr>
                <w:b/>
                <w:sz w:val="20"/>
                <w:szCs w:val="28"/>
              </w:rPr>
              <w:t xml:space="preserve">(max </w:t>
            </w:r>
            <w:r>
              <w:rPr>
                <w:b/>
                <w:sz w:val="20"/>
                <w:szCs w:val="28"/>
              </w:rPr>
              <w:t>1.5</w:t>
            </w:r>
            <w:r w:rsidRPr="009D201E">
              <w:rPr>
                <w:b/>
                <w:sz w:val="20"/>
                <w:szCs w:val="28"/>
              </w:rPr>
              <w:t xml:space="preserve">00 </w:t>
            </w:r>
            <w:proofErr w:type="spellStart"/>
            <w:r w:rsidRPr="009D201E">
              <w:rPr>
                <w:b/>
                <w:sz w:val="20"/>
                <w:szCs w:val="28"/>
              </w:rPr>
              <w:t>chr</w:t>
            </w:r>
            <w:proofErr w:type="spellEnd"/>
            <w:r w:rsidRPr="009D201E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D0A" w14:textId="77777777" w:rsidR="00C60D71" w:rsidRPr="00C72EE3" w:rsidRDefault="00C60D71" w:rsidP="004E2091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 xml:space="preserve">Chi sono </w:t>
            </w:r>
            <w:r w:rsidR="000E200A" w:rsidRPr="00C72EE3">
              <w:rPr>
                <w:rFonts w:cs="Calibri"/>
                <w:color w:val="FF0000"/>
                <w:sz w:val="20"/>
              </w:rPr>
              <w:t xml:space="preserve">i beneficiari </w:t>
            </w:r>
            <w:r w:rsidR="00C85E3C" w:rsidRPr="00C72EE3">
              <w:rPr>
                <w:rFonts w:cs="Calibri"/>
                <w:color w:val="FF0000"/>
                <w:sz w:val="20"/>
              </w:rPr>
              <w:t>(</w:t>
            </w:r>
            <w:r w:rsidR="000E200A" w:rsidRPr="00C72EE3">
              <w:rPr>
                <w:rFonts w:cs="Calibri"/>
                <w:color w:val="FF0000"/>
                <w:sz w:val="20"/>
              </w:rPr>
              <w:t>fasce di popolazione, ambito geografico, …</w:t>
            </w:r>
            <w:r w:rsidR="00C85E3C" w:rsidRPr="00C72EE3">
              <w:rPr>
                <w:rFonts w:cs="Calibri"/>
                <w:color w:val="FF0000"/>
                <w:sz w:val="20"/>
              </w:rPr>
              <w:t>)</w:t>
            </w:r>
            <w:r w:rsidR="000E200A" w:rsidRPr="00C72EE3">
              <w:rPr>
                <w:rFonts w:cs="Calibri"/>
                <w:color w:val="FF0000"/>
                <w:sz w:val="20"/>
              </w:rPr>
              <w:t xml:space="preserve"> a cui è indirizzata la vostra idea</w:t>
            </w:r>
            <w:r w:rsidRPr="00C72EE3">
              <w:rPr>
                <w:rFonts w:cs="Calibri"/>
                <w:color w:val="FF0000"/>
                <w:sz w:val="20"/>
              </w:rPr>
              <w:t>?</w:t>
            </w:r>
          </w:p>
          <w:p w14:paraId="3AF7992F" w14:textId="77777777" w:rsidR="000E200A" w:rsidRPr="00C72EE3" w:rsidRDefault="00C60D71" w:rsidP="004E2091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 xml:space="preserve">Quali ritenere che siano i </w:t>
            </w:r>
            <w:r w:rsidR="000E200A" w:rsidRPr="00C72EE3">
              <w:rPr>
                <w:rFonts w:cs="Calibri"/>
                <w:color w:val="FF0000"/>
                <w:sz w:val="20"/>
              </w:rPr>
              <w:t xml:space="preserve">bisogni </w:t>
            </w:r>
            <w:r w:rsidR="00C53AE0" w:rsidRPr="00C72EE3">
              <w:rPr>
                <w:rFonts w:cs="Calibri"/>
                <w:color w:val="FF0000"/>
                <w:sz w:val="20"/>
              </w:rPr>
              <w:t xml:space="preserve">dei possibili </w:t>
            </w:r>
            <w:r w:rsidR="003C2D67" w:rsidRPr="00C72EE3">
              <w:rPr>
                <w:rFonts w:cs="Calibri"/>
                <w:color w:val="FF0000"/>
                <w:sz w:val="20"/>
              </w:rPr>
              <w:t>clienti/</w:t>
            </w:r>
            <w:r w:rsidR="00C53AE0" w:rsidRPr="00C72EE3">
              <w:rPr>
                <w:rFonts w:cs="Calibri"/>
                <w:color w:val="FF0000"/>
                <w:sz w:val="20"/>
              </w:rPr>
              <w:t>utilizzatori del vostro prodotto o servizio</w:t>
            </w:r>
            <w:r w:rsidRPr="00C72EE3">
              <w:rPr>
                <w:rFonts w:cs="Calibri"/>
                <w:color w:val="FF0000"/>
                <w:sz w:val="20"/>
              </w:rPr>
              <w:t>?</w:t>
            </w:r>
          </w:p>
          <w:p w14:paraId="47BC7947" w14:textId="77777777" w:rsidR="00B139E8" w:rsidRPr="004E2091" w:rsidRDefault="00B139E8" w:rsidP="004E2091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</w:rPr>
            </w:pPr>
            <w:r w:rsidRPr="00C72EE3">
              <w:rPr>
                <w:rFonts w:cs="Calibri"/>
                <w:color w:val="FF0000"/>
                <w:sz w:val="20"/>
              </w:rPr>
              <w:t>In che modo,</w:t>
            </w:r>
            <w:r w:rsidR="00E40EEC" w:rsidRPr="00C72EE3">
              <w:rPr>
                <w:rFonts w:cs="Calibri"/>
                <w:color w:val="FF0000"/>
                <w:sz w:val="20"/>
              </w:rPr>
              <w:t xml:space="preserve"> </w:t>
            </w:r>
            <w:r w:rsidRPr="00C72EE3">
              <w:rPr>
                <w:rFonts w:cs="Calibri"/>
                <w:color w:val="FF0000"/>
                <w:sz w:val="20"/>
              </w:rPr>
              <w:t xml:space="preserve">attualmente, </w:t>
            </w:r>
            <w:r w:rsidR="003C2D67" w:rsidRPr="00C72EE3">
              <w:rPr>
                <w:rFonts w:cs="Calibri"/>
                <w:color w:val="FF0000"/>
                <w:sz w:val="20"/>
              </w:rPr>
              <w:t xml:space="preserve">i possibili clienti/utilizzatori </w:t>
            </w:r>
            <w:r w:rsidRPr="00C72EE3">
              <w:rPr>
                <w:rFonts w:cs="Calibri"/>
                <w:color w:val="FF0000"/>
                <w:sz w:val="20"/>
              </w:rPr>
              <w:t>soddisfa</w:t>
            </w:r>
            <w:r w:rsidR="00422E04" w:rsidRPr="00C72EE3">
              <w:rPr>
                <w:rFonts w:cs="Calibri"/>
                <w:color w:val="FF0000"/>
                <w:sz w:val="20"/>
              </w:rPr>
              <w:t>no</w:t>
            </w:r>
            <w:r w:rsidRPr="00C72EE3">
              <w:rPr>
                <w:rFonts w:cs="Calibri"/>
                <w:color w:val="FF0000"/>
                <w:sz w:val="20"/>
              </w:rPr>
              <w:t xml:space="preserve"> il </w:t>
            </w:r>
            <w:r w:rsidR="00422E04" w:rsidRPr="00C72EE3">
              <w:rPr>
                <w:rFonts w:cs="Calibri"/>
                <w:color w:val="FF0000"/>
                <w:sz w:val="20"/>
              </w:rPr>
              <w:t>loro</w:t>
            </w:r>
            <w:r w:rsidRPr="00C72EE3">
              <w:rPr>
                <w:rFonts w:cs="Calibri"/>
                <w:color w:val="FF0000"/>
                <w:sz w:val="20"/>
              </w:rPr>
              <w:t xml:space="preserve"> bisogno?</w:t>
            </w:r>
            <w:r w:rsidR="004E2091" w:rsidRPr="00B139E8">
              <w:rPr>
                <w:rFonts w:cs="Calibri"/>
              </w:rPr>
              <w:t xml:space="preserve"> </w:t>
            </w:r>
          </w:p>
        </w:tc>
      </w:tr>
      <w:tr w:rsidR="009D201E" w:rsidRPr="00C60D71" w14:paraId="613D15C4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377" w14:textId="77777777" w:rsidR="009D201E" w:rsidRPr="00B77528" w:rsidRDefault="009D201E" w:rsidP="009D201E">
            <w:pPr>
              <w:spacing w:after="0" w:line="240" w:lineRule="auto"/>
              <w:rPr>
                <w:b/>
                <w:szCs w:val="28"/>
              </w:rPr>
            </w:pPr>
            <w:r w:rsidRPr="00B77528">
              <w:rPr>
                <w:b/>
                <w:szCs w:val="28"/>
              </w:rPr>
              <w:t>Descrivete il prodotto o il servizio che vorreste erogare</w:t>
            </w:r>
          </w:p>
          <w:p w14:paraId="4B12F864" w14:textId="77777777" w:rsidR="009D201E" w:rsidRPr="009D201E" w:rsidRDefault="009D201E" w:rsidP="008C681C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9D201E">
              <w:rPr>
                <w:b/>
                <w:sz w:val="20"/>
                <w:szCs w:val="28"/>
              </w:rPr>
              <w:t xml:space="preserve">(max </w:t>
            </w:r>
            <w:r>
              <w:rPr>
                <w:b/>
                <w:sz w:val="20"/>
                <w:szCs w:val="28"/>
              </w:rPr>
              <w:t>1.5</w:t>
            </w:r>
            <w:r w:rsidRPr="009D201E">
              <w:rPr>
                <w:b/>
                <w:sz w:val="20"/>
                <w:szCs w:val="28"/>
              </w:rPr>
              <w:t xml:space="preserve">00 </w:t>
            </w:r>
            <w:proofErr w:type="spellStart"/>
            <w:r w:rsidRPr="009D201E">
              <w:rPr>
                <w:b/>
                <w:sz w:val="20"/>
                <w:szCs w:val="28"/>
              </w:rPr>
              <w:t>chr</w:t>
            </w:r>
            <w:proofErr w:type="spellEnd"/>
            <w:r w:rsidRPr="009D201E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E34" w14:textId="77777777" w:rsidR="009D201E" w:rsidRPr="00C72EE3" w:rsidRDefault="009D201E" w:rsidP="009D201E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 xml:space="preserve">Quali sono i prodotti o servizi che pensate di erogare per rispondere alle esigenze </w:t>
            </w:r>
            <w:r w:rsidR="003C2D67" w:rsidRPr="00C72EE3">
              <w:rPr>
                <w:rFonts w:cs="Calibri"/>
                <w:color w:val="FF0000"/>
                <w:sz w:val="20"/>
              </w:rPr>
              <w:t>dei possibili utilizzatori</w:t>
            </w:r>
            <w:r w:rsidRPr="00C72EE3">
              <w:rPr>
                <w:rFonts w:cs="Calibri"/>
                <w:color w:val="FF0000"/>
                <w:sz w:val="20"/>
              </w:rPr>
              <w:t>?</w:t>
            </w:r>
          </w:p>
          <w:p w14:paraId="1357DD9F" w14:textId="77777777" w:rsidR="009D201E" w:rsidRPr="00C72EE3" w:rsidRDefault="009D201E" w:rsidP="00E8124B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 xml:space="preserve">Quali sono </w:t>
            </w:r>
            <w:r w:rsidR="00795ABB" w:rsidRPr="00C72EE3">
              <w:rPr>
                <w:rFonts w:cs="Calibri"/>
                <w:color w:val="FF0000"/>
                <w:sz w:val="20"/>
              </w:rPr>
              <w:t xml:space="preserve">le </w:t>
            </w:r>
            <w:r w:rsidRPr="00C72EE3">
              <w:rPr>
                <w:rFonts w:cs="Calibri"/>
                <w:color w:val="FF0000"/>
                <w:sz w:val="20"/>
              </w:rPr>
              <w:t xml:space="preserve">competenze </w:t>
            </w:r>
            <w:r w:rsidR="00E8124B" w:rsidRPr="00C72EE3">
              <w:rPr>
                <w:rFonts w:cs="Calibri"/>
                <w:color w:val="FF0000"/>
                <w:sz w:val="20"/>
              </w:rPr>
              <w:t>che ritenete nec</w:t>
            </w:r>
            <w:r w:rsidR="00C85E3C" w:rsidRPr="00C72EE3">
              <w:rPr>
                <w:rFonts w:cs="Calibri"/>
                <w:color w:val="FF0000"/>
                <w:sz w:val="20"/>
              </w:rPr>
              <w:t>e</w:t>
            </w:r>
            <w:r w:rsidR="00E8124B" w:rsidRPr="00C72EE3">
              <w:rPr>
                <w:rFonts w:cs="Calibri"/>
                <w:color w:val="FF0000"/>
                <w:sz w:val="20"/>
              </w:rPr>
              <w:t>ssarie</w:t>
            </w:r>
            <w:r w:rsidRPr="00C72EE3">
              <w:rPr>
                <w:rFonts w:cs="Calibri"/>
                <w:color w:val="FF0000"/>
                <w:sz w:val="20"/>
              </w:rPr>
              <w:t xml:space="preserve"> per avere un buon risultato?  </w:t>
            </w:r>
          </w:p>
          <w:p w14:paraId="2CDDD03D" w14:textId="77777777" w:rsidR="00795ABB" w:rsidRPr="00C72EE3" w:rsidRDefault="006E0B64" w:rsidP="00795ABB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Quali di queste sono già disponibili all’interno del Team</w:t>
            </w:r>
            <w:r w:rsidR="00795ABB" w:rsidRPr="00C72EE3">
              <w:rPr>
                <w:rFonts w:cs="Calibri"/>
                <w:color w:val="FF0000"/>
                <w:sz w:val="20"/>
              </w:rPr>
              <w:t xml:space="preserve">? </w:t>
            </w:r>
          </w:p>
          <w:p w14:paraId="548A85D5" w14:textId="77777777" w:rsidR="006E0B64" w:rsidRPr="00795ABB" w:rsidRDefault="00795ABB" w:rsidP="00795ABB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Quali sono i ruoli dei membri del team?</w:t>
            </w:r>
          </w:p>
        </w:tc>
      </w:tr>
      <w:tr w:rsidR="000D527C" w14:paraId="18BF82FE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4CA" w14:textId="77777777" w:rsidR="000D527C" w:rsidRPr="00B77528" w:rsidRDefault="00EC1542" w:rsidP="00EC1542">
            <w:pPr>
              <w:spacing w:after="0" w:line="240" w:lineRule="auto"/>
              <w:rPr>
                <w:b/>
                <w:szCs w:val="28"/>
              </w:rPr>
            </w:pPr>
            <w:r w:rsidRPr="00B77528">
              <w:rPr>
                <w:b/>
                <w:szCs w:val="28"/>
              </w:rPr>
              <w:t>Impatto</w:t>
            </w:r>
            <w:r w:rsidR="000D527C" w:rsidRPr="00B77528">
              <w:rPr>
                <w:b/>
                <w:szCs w:val="28"/>
              </w:rPr>
              <w:t xml:space="preserve"> </w:t>
            </w:r>
            <w:r w:rsidRPr="00B77528">
              <w:rPr>
                <w:b/>
                <w:szCs w:val="28"/>
              </w:rPr>
              <w:t>sociale,</w:t>
            </w:r>
            <w:r w:rsidR="000D527C" w:rsidRPr="00B77528">
              <w:rPr>
                <w:b/>
                <w:szCs w:val="28"/>
              </w:rPr>
              <w:t xml:space="preserve"> </w:t>
            </w:r>
            <w:r w:rsidRPr="00B77528">
              <w:rPr>
                <w:b/>
                <w:szCs w:val="28"/>
              </w:rPr>
              <w:t>I</w:t>
            </w:r>
            <w:r w:rsidR="000D527C" w:rsidRPr="00B77528">
              <w:rPr>
                <w:b/>
                <w:szCs w:val="28"/>
              </w:rPr>
              <w:t xml:space="preserve">nnovatività </w:t>
            </w:r>
          </w:p>
          <w:p w14:paraId="5E53DB7F" w14:textId="77777777" w:rsidR="000D527C" w:rsidRPr="00C85E3C" w:rsidRDefault="000D527C" w:rsidP="00C85E3C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EC1542">
              <w:rPr>
                <w:b/>
                <w:szCs w:val="28"/>
              </w:rPr>
              <w:t xml:space="preserve">(max </w:t>
            </w:r>
            <w:r w:rsidR="007148DE">
              <w:rPr>
                <w:b/>
                <w:szCs w:val="28"/>
              </w:rPr>
              <w:t>1.000</w:t>
            </w:r>
            <w:r w:rsidRPr="00EC1542">
              <w:rPr>
                <w:b/>
                <w:szCs w:val="28"/>
              </w:rPr>
              <w:t xml:space="preserve"> </w:t>
            </w:r>
            <w:proofErr w:type="spellStart"/>
            <w:r w:rsidRPr="00EC1542">
              <w:rPr>
                <w:b/>
                <w:szCs w:val="28"/>
              </w:rPr>
              <w:t>chr</w:t>
            </w:r>
            <w:proofErr w:type="spellEnd"/>
            <w:r w:rsidRPr="00EC1542">
              <w:rPr>
                <w:b/>
                <w:szCs w:val="28"/>
              </w:rPr>
              <w:t>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98D" w14:textId="77777777" w:rsidR="000D527C" w:rsidRPr="00C72EE3" w:rsidRDefault="00972044" w:rsidP="00D07CB3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Elenca</w:t>
            </w:r>
            <w:r w:rsidR="00D07CB3" w:rsidRPr="00C72EE3">
              <w:rPr>
                <w:rFonts w:cs="Calibri"/>
                <w:color w:val="FF0000"/>
                <w:sz w:val="20"/>
              </w:rPr>
              <w:t>te</w:t>
            </w:r>
            <w:r w:rsidRPr="00C72EE3">
              <w:rPr>
                <w:rFonts w:cs="Calibri"/>
                <w:color w:val="FF0000"/>
                <w:sz w:val="20"/>
              </w:rPr>
              <w:t xml:space="preserve"> </w:t>
            </w:r>
            <w:r w:rsidR="00D07CB3" w:rsidRPr="00C72EE3">
              <w:rPr>
                <w:rFonts w:cs="Calibri"/>
                <w:color w:val="FF0000"/>
                <w:sz w:val="20"/>
              </w:rPr>
              <w:t>il principale beneficio, o i 2-3 principali benefici sociali ottenibili grazie alla vostra idea.</w:t>
            </w:r>
          </w:p>
          <w:p w14:paraId="1261CE14" w14:textId="77777777" w:rsidR="00D07CB3" w:rsidRPr="00C72EE3" w:rsidRDefault="00D07CB3" w:rsidP="00D07CB3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In che cosa la vostra idea è innovativa?</w:t>
            </w:r>
          </w:p>
          <w:p w14:paraId="4D2B7F4D" w14:textId="77777777" w:rsidR="00795ABB" w:rsidRPr="00DB6EB3" w:rsidRDefault="00795ABB" w:rsidP="00D07CB3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Perché dovrebbe essere preferita rispetto ad altre?</w:t>
            </w:r>
          </w:p>
        </w:tc>
      </w:tr>
      <w:tr w:rsidR="000D527C" w14:paraId="4020F98A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1D5" w14:textId="77777777" w:rsidR="000D527C" w:rsidRPr="00B77528" w:rsidRDefault="000D527C" w:rsidP="00E61911">
            <w:pPr>
              <w:spacing w:after="0" w:line="240" w:lineRule="auto"/>
              <w:rPr>
                <w:b/>
                <w:szCs w:val="28"/>
              </w:rPr>
            </w:pPr>
            <w:r w:rsidRPr="00B77528">
              <w:rPr>
                <w:b/>
                <w:szCs w:val="28"/>
              </w:rPr>
              <w:t>Fattibilità tecnologica</w:t>
            </w:r>
            <w:r w:rsidR="00E61911" w:rsidRPr="00B77528">
              <w:rPr>
                <w:b/>
                <w:szCs w:val="28"/>
              </w:rPr>
              <w:t xml:space="preserve"> –       metodologica </w:t>
            </w:r>
          </w:p>
          <w:p w14:paraId="57E5DDC3" w14:textId="77777777" w:rsidR="000D527C" w:rsidRDefault="000D527C" w:rsidP="004D03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HelveticaNeue-Bold" w:hAnsi="HelveticaNeue-Bold" w:cs="HelveticaNeue-Bold"/>
                <w:b/>
                <w:bCs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(max </w:t>
            </w:r>
            <w:r w:rsidR="00DB6EB3">
              <w:rPr>
                <w:b/>
                <w:sz w:val="20"/>
                <w:szCs w:val="28"/>
              </w:rPr>
              <w:t>2.000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chr</w:t>
            </w:r>
            <w:proofErr w:type="spellEnd"/>
            <w:r>
              <w:rPr>
                <w:b/>
                <w:sz w:val="20"/>
                <w:szCs w:val="28"/>
              </w:rPr>
              <w:t>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353" w14:textId="77777777" w:rsidR="00DB6EB3" w:rsidRPr="00C72EE3" w:rsidRDefault="004D0355" w:rsidP="00DB6EB3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Di quali risorse pensate di avere bisogno per realizzare il vostro prodotto o servizio? (materie prime, apparecchiature, impianti, infrastruttura IT, programmi software, database …)</w:t>
            </w:r>
          </w:p>
          <w:p w14:paraId="53E426B1" w14:textId="77777777" w:rsidR="00DB6EB3" w:rsidRPr="00C72EE3" w:rsidRDefault="00795ABB" w:rsidP="00DB6EB3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Oltre ai membri del Team, q</w:t>
            </w:r>
            <w:r w:rsidR="00DB6EB3" w:rsidRPr="00C72EE3">
              <w:rPr>
                <w:rFonts w:cs="Calibri"/>
                <w:color w:val="FF0000"/>
                <w:sz w:val="20"/>
              </w:rPr>
              <w:t>uante</w:t>
            </w:r>
            <w:r w:rsidRPr="00C72EE3">
              <w:rPr>
                <w:rFonts w:cs="Calibri"/>
                <w:color w:val="FF0000"/>
                <w:sz w:val="20"/>
              </w:rPr>
              <w:t xml:space="preserve"> altre</w:t>
            </w:r>
            <w:r w:rsidR="00DB6EB3" w:rsidRPr="00C72EE3">
              <w:rPr>
                <w:rFonts w:cs="Calibri"/>
                <w:color w:val="FF0000"/>
                <w:sz w:val="20"/>
              </w:rPr>
              <w:t xml:space="preserve"> persone pensate siano necessarie?</w:t>
            </w:r>
            <w:r w:rsidRPr="00C72EE3">
              <w:rPr>
                <w:rFonts w:cs="Calibri"/>
                <w:color w:val="FF0000"/>
                <w:sz w:val="20"/>
              </w:rPr>
              <w:t xml:space="preserve"> Con quali profili?</w:t>
            </w:r>
          </w:p>
          <w:p w14:paraId="72AD2F56" w14:textId="77777777" w:rsidR="004D0355" w:rsidRPr="00C72EE3" w:rsidRDefault="00E8518A" w:rsidP="004D0355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 xml:space="preserve">In che modo pensate di </w:t>
            </w:r>
            <w:r w:rsidR="00795ABB" w:rsidRPr="00C72EE3">
              <w:rPr>
                <w:rFonts w:cs="Calibri"/>
                <w:color w:val="FF0000"/>
                <w:sz w:val="20"/>
              </w:rPr>
              <w:t>produrre</w:t>
            </w:r>
            <w:r w:rsidRPr="00C72EE3">
              <w:rPr>
                <w:rFonts w:cs="Calibri"/>
                <w:color w:val="FF0000"/>
                <w:sz w:val="20"/>
              </w:rPr>
              <w:t xml:space="preserve"> il vostro prodotto o servizio?</w:t>
            </w:r>
          </w:p>
          <w:p w14:paraId="78FDEAAD" w14:textId="77777777" w:rsidR="00E8518A" w:rsidRPr="004D0355" w:rsidRDefault="00E8518A" w:rsidP="004D0355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In che modo pensate di renderlo disponibile all’utilizzatore</w:t>
            </w:r>
            <w:r>
              <w:rPr>
                <w:rFonts w:cs="Calibri"/>
                <w:sz w:val="20"/>
              </w:rPr>
              <w:t>?</w:t>
            </w:r>
          </w:p>
        </w:tc>
      </w:tr>
      <w:tr w:rsidR="000D527C" w14:paraId="51CA3E4F" w14:textId="77777777" w:rsidTr="006B3B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55D" w14:textId="77777777" w:rsidR="000D527C" w:rsidRPr="00B77528" w:rsidRDefault="000D527C" w:rsidP="00D8681B">
            <w:pPr>
              <w:spacing w:after="0" w:line="240" w:lineRule="auto"/>
              <w:rPr>
                <w:b/>
                <w:szCs w:val="28"/>
              </w:rPr>
            </w:pPr>
            <w:r w:rsidRPr="00B77528">
              <w:rPr>
                <w:b/>
                <w:szCs w:val="28"/>
              </w:rPr>
              <w:t>Fattibilità economica</w:t>
            </w:r>
          </w:p>
          <w:p w14:paraId="6A649FA4" w14:textId="77777777" w:rsidR="000D527C" w:rsidRPr="006B3B23" w:rsidRDefault="000D527C" w:rsidP="006B3B23">
            <w:pPr>
              <w:spacing w:after="0" w:line="240" w:lineRule="auto"/>
              <w:jc w:val="right"/>
              <w:rPr>
                <w:b/>
                <w:sz w:val="20"/>
                <w:szCs w:val="28"/>
              </w:rPr>
            </w:pPr>
            <w:r>
              <w:rPr>
                <w:rFonts w:ascii="HelveticaNeue-Bold" w:hAnsi="HelveticaNeue-Bold" w:cs="HelveticaNeue-Bold"/>
                <w:b/>
                <w:bCs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(max </w:t>
            </w:r>
            <w:r w:rsidR="006B3B23">
              <w:rPr>
                <w:b/>
                <w:sz w:val="20"/>
                <w:szCs w:val="28"/>
              </w:rPr>
              <w:t>2.000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chr</w:t>
            </w:r>
            <w:proofErr w:type="spellEnd"/>
            <w:r>
              <w:rPr>
                <w:b/>
                <w:sz w:val="20"/>
                <w:szCs w:val="28"/>
              </w:rPr>
              <w:t>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522" w14:textId="77777777" w:rsidR="000D527C" w:rsidRPr="00C72EE3" w:rsidRDefault="00DB6EB3" w:rsidP="004D0355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Qual è orientativamente il costo delle persone e delle risorse necessarie?</w:t>
            </w:r>
          </w:p>
          <w:p w14:paraId="7EC7CB2B" w14:textId="77777777" w:rsidR="006B3B23" w:rsidRPr="004D0355" w:rsidRDefault="006B3B23" w:rsidP="004D0355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Avete stimato il fabbisogno finanziario per la realizzazione</w:t>
            </w:r>
            <w:r w:rsidR="00D8681B" w:rsidRPr="00C72EE3">
              <w:rPr>
                <w:rFonts w:cs="Calibri"/>
                <w:color w:val="FF0000"/>
                <w:sz w:val="20"/>
              </w:rPr>
              <w:t xml:space="preserve"> d</w:t>
            </w:r>
            <w:r w:rsidRPr="00C72EE3">
              <w:rPr>
                <w:rFonts w:cs="Calibri"/>
                <w:color w:val="FF0000"/>
                <w:sz w:val="20"/>
              </w:rPr>
              <w:t>ella vostra idea?</w:t>
            </w:r>
          </w:p>
        </w:tc>
      </w:tr>
      <w:tr w:rsidR="006B3B23" w14:paraId="471CD61C" w14:textId="77777777" w:rsidTr="006B3B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91F" w14:textId="77777777" w:rsidR="006B3B23" w:rsidRDefault="006B3B23" w:rsidP="00D8681B">
            <w:pPr>
              <w:spacing w:after="0" w:line="240" w:lineRule="auto"/>
              <w:rPr>
                <w:rFonts w:ascii="HelveticaNeue-Bold" w:hAnsi="HelveticaNeue-Bold" w:cs="HelveticaNeue-Bold"/>
                <w:b/>
                <w:bCs/>
              </w:rPr>
            </w:pPr>
            <w:r w:rsidRPr="00B77528">
              <w:rPr>
                <w:b/>
                <w:szCs w:val="28"/>
              </w:rPr>
              <w:t>Eventuali Allegati</w:t>
            </w:r>
            <w:r>
              <w:rPr>
                <w:rFonts w:ascii="HelveticaNeue-Bold" w:hAnsi="HelveticaNeue-Bold" w:cs="HelveticaNeue-Bold"/>
                <w:b/>
                <w:bCs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DBB" w14:textId="77777777" w:rsidR="006B3B23" w:rsidRPr="00C72EE3" w:rsidRDefault="00C72EE3" w:rsidP="006B3B23">
            <w:pPr>
              <w:numPr>
                <w:ilvl w:val="0"/>
                <w:numId w:val="4"/>
              </w:numPr>
              <w:spacing w:before="60" w:after="60" w:line="0" w:lineRule="atLeast"/>
              <w:ind w:left="456" w:hanging="425"/>
              <w:jc w:val="both"/>
              <w:rPr>
                <w:rFonts w:cs="Calibri"/>
                <w:color w:val="FF0000"/>
                <w:sz w:val="20"/>
              </w:rPr>
            </w:pPr>
            <w:r w:rsidRPr="00C72EE3">
              <w:rPr>
                <w:rFonts w:cs="Calibri"/>
                <w:color w:val="FF0000"/>
                <w:sz w:val="20"/>
              </w:rPr>
              <w:t>È</w:t>
            </w:r>
            <w:r w:rsidR="006B3B23" w:rsidRPr="00C72EE3">
              <w:rPr>
                <w:rFonts w:cs="Calibri"/>
                <w:color w:val="FF0000"/>
                <w:sz w:val="20"/>
              </w:rPr>
              <w:t xml:space="preserve"> possibile allegare documentazione a corredo della proposta, ad ulteriore illustrazione dell’idea progettuale</w:t>
            </w:r>
          </w:p>
        </w:tc>
      </w:tr>
    </w:tbl>
    <w:p w14:paraId="05D4B4A0" w14:textId="111F7DE1" w:rsidR="003576F8" w:rsidRDefault="003576F8">
      <w:pPr>
        <w:rPr>
          <w:rFonts w:ascii="Arial" w:hAnsi="Arial" w:cs="Arial"/>
          <w:szCs w:val="20"/>
        </w:rPr>
      </w:pPr>
    </w:p>
    <w:p w14:paraId="002CD20C" w14:textId="77777777" w:rsidR="004D0A1D" w:rsidRDefault="004D0A1D">
      <w:pPr>
        <w:rPr>
          <w:rFonts w:ascii="Arial" w:hAnsi="Arial" w:cs="Arial"/>
          <w:sz w:val="20"/>
          <w:szCs w:val="20"/>
          <w:lang w:eastAsia="it-IT"/>
        </w:rPr>
      </w:pPr>
    </w:p>
    <w:p w14:paraId="4C22089C" w14:textId="77777777" w:rsidR="003576F8" w:rsidRPr="00D05C97" w:rsidRDefault="003576F8">
      <w:pPr>
        <w:rPr>
          <w:rFonts w:ascii="Arial" w:hAnsi="Arial" w:cs="Arial"/>
          <w:b/>
          <w:bCs/>
          <w:sz w:val="20"/>
          <w:szCs w:val="20"/>
          <w:u w:val="single"/>
          <w:lang w:eastAsia="it-IT"/>
        </w:rPr>
      </w:pPr>
      <w:r w:rsidRPr="00D05C97">
        <w:rPr>
          <w:rFonts w:ascii="Arial" w:hAnsi="Arial" w:cs="Arial"/>
          <w:b/>
          <w:bCs/>
          <w:sz w:val="20"/>
          <w:szCs w:val="20"/>
          <w:u w:val="single"/>
          <w:lang w:eastAsia="it-IT"/>
        </w:rPr>
        <w:lastRenderedPageBreak/>
        <w:t>SOLO PER I PROGETTI INNOVATIVI</w:t>
      </w:r>
    </w:p>
    <w:p w14:paraId="50B12223" w14:textId="77777777" w:rsidR="000D527C" w:rsidRDefault="000D5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Se il vostro progetto è presentato da più persone, vi chiediamo di indicare nome e cognome della persona candidata ad usufruire</w:t>
      </w:r>
      <w:r w:rsidR="006114C9">
        <w:rPr>
          <w:rFonts w:ascii="Arial" w:hAnsi="Arial" w:cs="Arial"/>
          <w:sz w:val="20"/>
          <w:szCs w:val="20"/>
          <w:lang w:eastAsia="it-IT"/>
        </w:rPr>
        <w:t xml:space="preserve"> del </w:t>
      </w:r>
      <w:r w:rsidR="006930E1">
        <w:rPr>
          <w:rFonts w:ascii="Arial" w:hAnsi="Arial" w:cs="Arial"/>
          <w:sz w:val="20"/>
          <w:szCs w:val="20"/>
          <w:lang w:eastAsia="it-IT"/>
        </w:rPr>
        <w:t>viaggio premio</w:t>
      </w:r>
      <w:r w:rsidR="006114C9">
        <w:rPr>
          <w:rFonts w:ascii="Arial" w:hAnsi="Arial" w:cs="Arial"/>
          <w:sz w:val="20"/>
          <w:szCs w:val="20"/>
          <w:lang w:eastAsia="it-IT"/>
        </w:rPr>
        <w:t xml:space="preserve"> </w:t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6931"/>
      </w:tblGrid>
      <w:tr w:rsidR="000D527C" w14:paraId="5214AF25" w14:textId="77777777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14:paraId="36776DE9" w14:textId="77777777" w:rsidR="000D527C" w:rsidRDefault="000D527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04B47" w14:textId="77777777" w:rsidR="000D527C" w:rsidRDefault="000D52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D527C" w14:paraId="63D11657" w14:textId="7777777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14:paraId="7E8FFBCC" w14:textId="77777777" w:rsidR="000D527C" w:rsidRDefault="000D527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BCDBF" w14:textId="77777777" w:rsidR="000D527C" w:rsidRDefault="000D52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6752EE7B" w14:textId="77777777" w:rsidR="00B81612" w:rsidRDefault="00B81612">
      <w:pPr>
        <w:rPr>
          <w:rFonts w:ascii="Arial" w:hAnsi="Arial" w:cs="Arial"/>
          <w:sz w:val="20"/>
          <w:szCs w:val="20"/>
        </w:rPr>
      </w:pPr>
    </w:p>
    <w:p w14:paraId="66C557C7" w14:textId="77777777" w:rsidR="00D0796E" w:rsidRDefault="00D05C97" w:rsidP="00D05C97">
      <w:pPr>
        <w:jc w:val="both"/>
        <w:rPr>
          <w:rFonts w:ascii="Arial" w:hAnsi="Arial" w:cs="Arial"/>
          <w:sz w:val="20"/>
          <w:szCs w:val="20"/>
        </w:rPr>
      </w:pPr>
      <w:bookmarkStart w:id="1" w:name="_Hlk94368515"/>
      <w:r>
        <w:rPr>
          <w:rFonts w:ascii="Arial" w:hAnsi="Arial" w:cs="Arial"/>
          <w:sz w:val="20"/>
          <w:szCs w:val="20"/>
        </w:rPr>
        <w:t>La partecipazione al concorso è subordinata all’invio</w:t>
      </w:r>
      <w:r w:rsidR="000D52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="004C7D76">
        <w:rPr>
          <w:rFonts w:ascii="Arial" w:hAnsi="Arial" w:cs="Arial"/>
          <w:b/>
          <w:sz w:val="20"/>
          <w:szCs w:val="20"/>
        </w:rPr>
        <w:t>presente modulo compilato in ogni sua parte (il testo in rosso</w:t>
      </w:r>
      <w:r w:rsidR="003576F8">
        <w:rPr>
          <w:rFonts w:ascii="Arial" w:hAnsi="Arial" w:cs="Arial"/>
          <w:b/>
          <w:sz w:val="20"/>
          <w:szCs w:val="20"/>
        </w:rPr>
        <w:t xml:space="preserve"> </w:t>
      </w:r>
      <w:r w:rsidR="004C7D76">
        <w:rPr>
          <w:rFonts w:ascii="Arial" w:hAnsi="Arial" w:cs="Arial"/>
          <w:b/>
          <w:sz w:val="20"/>
          <w:szCs w:val="20"/>
        </w:rPr>
        <w:t xml:space="preserve">è solo una guida di compilazione, deve essere cancellato e sostituito con le relative informazioni)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="000D527C">
        <w:rPr>
          <w:rFonts w:ascii="Arial" w:hAnsi="Arial" w:cs="Arial"/>
          <w:b/>
          <w:sz w:val="20"/>
          <w:szCs w:val="20"/>
        </w:rPr>
        <w:t>CV</w:t>
      </w:r>
      <w:r w:rsidR="004C7D76">
        <w:rPr>
          <w:rFonts w:ascii="Arial" w:hAnsi="Arial" w:cs="Arial"/>
          <w:b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 xml:space="preserve">dei </w:t>
      </w:r>
      <w:r w:rsidR="004C7D76">
        <w:rPr>
          <w:rFonts w:ascii="Arial" w:hAnsi="Arial" w:cs="Arial"/>
          <w:b/>
          <w:sz w:val="20"/>
          <w:szCs w:val="20"/>
        </w:rPr>
        <w:t>documenti di identità</w:t>
      </w:r>
      <w:r w:rsidR="000D527C">
        <w:rPr>
          <w:rFonts w:ascii="Arial" w:hAnsi="Arial" w:cs="Arial"/>
          <w:sz w:val="20"/>
          <w:szCs w:val="20"/>
        </w:rPr>
        <w:t xml:space="preserve"> di </w:t>
      </w:r>
      <w:r w:rsidR="000D527C">
        <w:rPr>
          <w:rFonts w:ascii="Arial" w:hAnsi="Arial" w:cs="Arial"/>
          <w:b/>
          <w:sz w:val="20"/>
          <w:szCs w:val="20"/>
        </w:rPr>
        <w:t>TUTTI</w:t>
      </w:r>
      <w:r w:rsidR="000D527C">
        <w:rPr>
          <w:rFonts w:ascii="Arial" w:hAnsi="Arial" w:cs="Arial"/>
          <w:sz w:val="20"/>
          <w:szCs w:val="20"/>
        </w:rPr>
        <w:t xml:space="preserve"> i partecipanti </w:t>
      </w:r>
      <w:r w:rsidR="003F1700">
        <w:rPr>
          <w:rFonts w:ascii="Arial" w:hAnsi="Arial" w:cs="Arial"/>
          <w:sz w:val="20"/>
          <w:szCs w:val="20"/>
        </w:rPr>
        <w:t xml:space="preserve">allegati al presente modulo </w:t>
      </w:r>
      <w:r w:rsidR="000D527C">
        <w:rPr>
          <w:rFonts w:ascii="Arial" w:hAnsi="Arial" w:cs="Arial"/>
          <w:sz w:val="20"/>
          <w:szCs w:val="20"/>
        </w:rPr>
        <w:t>all'indirizzo</w:t>
      </w:r>
      <w:r w:rsidR="00D0796E">
        <w:rPr>
          <w:rFonts w:ascii="Arial" w:hAnsi="Arial" w:cs="Arial"/>
          <w:sz w:val="20"/>
          <w:szCs w:val="20"/>
        </w:rPr>
        <w:t>:</w:t>
      </w:r>
    </w:p>
    <w:p w14:paraId="7393CD95" w14:textId="44CD6FF3" w:rsidR="001F2768" w:rsidRPr="00D05C97" w:rsidRDefault="000D527C" w:rsidP="00D0796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05C97">
        <w:rPr>
          <w:rFonts w:ascii="Arial" w:hAnsi="Arial" w:cs="Arial"/>
          <w:b/>
          <w:bCs/>
          <w:sz w:val="40"/>
          <w:szCs w:val="40"/>
        </w:rPr>
        <w:t>info@lifebilityaward</w:t>
      </w:r>
      <w:r w:rsidR="00AE294C">
        <w:rPr>
          <w:rFonts w:ascii="Arial" w:hAnsi="Arial" w:cs="Arial"/>
          <w:b/>
          <w:bCs/>
          <w:sz w:val="40"/>
          <w:szCs w:val="40"/>
        </w:rPr>
        <w:t>.com</w:t>
      </w:r>
      <w:bookmarkEnd w:id="1"/>
    </w:p>
    <w:sectPr w:rsidR="001F2768" w:rsidRPr="00D05C97" w:rsidSect="003576F8">
      <w:headerReference w:type="default" r:id="rId12"/>
      <w:footerReference w:type="default" r:id="rId13"/>
      <w:pgSz w:w="11906" w:h="16838" w:code="9"/>
      <w:pgMar w:top="720" w:right="991" w:bottom="720" w:left="709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33D0" w14:textId="77777777" w:rsidR="00086182" w:rsidRDefault="000861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0FF41199" w14:textId="77777777" w:rsidR="00086182" w:rsidRDefault="000861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6E18" w14:textId="123B6CA2" w:rsidR="001F2768" w:rsidRDefault="00622A03" w:rsidP="001F2768">
    <w:pPr>
      <w:keepLines/>
      <w:pBdr>
        <w:top w:val="double" w:sz="4" w:space="1" w:color="auto"/>
      </w:pBdr>
      <w:autoSpaceDE w:val="0"/>
      <w:autoSpaceDN w:val="0"/>
      <w:adjustRightInd w:val="0"/>
      <w:spacing w:after="0" w:line="240" w:lineRule="atLeast"/>
      <w:ind w:firstLine="708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LIONS per </w:t>
    </w:r>
    <w:proofErr w:type="spellStart"/>
    <w:r w:rsidR="001F2768">
      <w:rPr>
        <w:rFonts w:ascii="Times New Roman" w:hAnsi="Times New Roman"/>
        <w:b/>
        <w:color w:val="000000"/>
        <w:sz w:val="20"/>
      </w:rPr>
      <w:t>Lifebility</w:t>
    </w:r>
    <w:proofErr w:type="spellEnd"/>
    <w:r>
      <w:rPr>
        <w:rFonts w:ascii="Times New Roman" w:hAnsi="Times New Roman"/>
        <w:b/>
        <w:color w:val="000000"/>
        <w:sz w:val="20"/>
      </w:rPr>
      <w:t xml:space="preserve"> Italia ETS</w:t>
    </w:r>
    <w:r w:rsidR="001F2768">
      <w:rPr>
        <w:rFonts w:ascii="Times New Roman" w:hAnsi="Times New Roman"/>
        <w:b/>
        <w:color w:val="000000"/>
        <w:sz w:val="20"/>
      </w:rPr>
      <w:t xml:space="preserve"> – Piazza Diaz 5</w:t>
    </w:r>
    <w:r w:rsidR="001F2768">
      <w:rPr>
        <w:rFonts w:ascii="Times New Roman" w:hAnsi="Times New Roman"/>
        <w:color w:val="000000"/>
        <w:sz w:val="20"/>
      </w:rPr>
      <w:t xml:space="preserve"> – 20123 Milano – CF=PIVA= 97670430152</w:t>
    </w:r>
  </w:p>
  <w:p w14:paraId="42AF74B2" w14:textId="77777777" w:rsidR="001F2768" w:rsidRDefault="001F2768" w:rsidP="001F2768">
    <w:pPr>
      <w:keepLines/>
      <w:autoSpaceDE w:val="0"/>
      <w:autoSpaceDN w:val="0"/>
      <w:adjustRightInd w:val="0"/>
      <w:spacing w:after="0" w:line="240" w:lineRule="atLeast"/>
      <w:jc w:val="center"/>
      <w:rPr>
        <w:rFonts w:ascii="Times New Roman" w:hAnsi="Times New Roman"/>
        <w:lang w:val="en-GB"/>
      </w:rPr>
    </w:pPr>
    <w:r>
      <w:rPr>
        <w:rFonts w:ascii="Times New Roman" w:hAnsi="Times New Roman"/>
        <w:color w:val="000000"/>
        <w:sz w:val="20"/>
        <w:lang w:val="en-GB"/>
      </w:rPr>
      <w:t>Tel.: 02 58312210, Fax: 02 39290782, Email</w:t>
    </w:r>
    <w:r>
      <w:rPr>
        <w:rFonts w:ascii="Times New Roman" w:hAnsi="Times New Roman"/>
        <w:sz w:val="20"/>
        <w:lang w:val="en-GB"/>
      </w:rPr>
      <w:t xml:space="preserve">: </w:t>
    </w:r>
    <w:hyperlink r:id="rId1" w:history="1">
      <w:r>
        <w:rPr>
          <w:rStyle w:val="Collegamentoipertestuale"/>
          <w:sz w:val="20"/>
          <w:lang w:val="en-GB"/>
        </w:rPr>
        <w:t>info@lifebilityaward.com</w:t>
      </w:r>
    </w:hyperlink>
    <w:r>
      <w:rPr>
        <w:rFonts w:ascii="Times New Roman" w:hAnsi="Times New Roman"/>
        <w:color w:val="000000"/>
        <w:sz w:val="20"/>
        <w:lang w:val="en-GB"/>
      </w:rPr>
      <w:t>, Web: www.lifebilityaward.com</w:t>
    </w:r>
  </w:p>
  <w:p w14:paraId="601CB2AB" w14:textId="77777777" w:rsidR="001F2768" w:rsidRPr="00DD5AD0" w:rsidRDefault="001F276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A9AC" w14:textId="77777777" w:rsidR="00086182" w:rsidRDefault="000861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B677483" w14:textId="77777777" w:rsidR="00086182" w:rsidRDefault="000861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626D" w14:textId="5CE08163" w:rsidR="00DD5AD0" w:rsidRDefault="006628F6" w:rsidP="00DD5AD0">
    <w:pPr>
      <w:pStyle w:val="Intestazione"/>
      <w:ind w:left="-992"/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noProof/>
        <w:color w:val="000000"/>
      </w:rPr>
      <w:drawing>
        <wp:inline distT="0" distB="0" distL="0" distR="0" wp14:anchorId="4C06FCB0" wp14:editId="54A87014">
          <wp:extent cx="7105650" cy="147637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3AF53" w14:textId="77777777" w:rsidR="00DD5AD0" w:rsidRPr="00DD5AD0" w:rsidRDefault="00DD5AD0" w:rsidP="001B2B1E">
    <w:pPr>
      <w:pStyle w:val="Intestazione"/>
      <w:tabs>
        <w:tab w:val="clear" w:pos="4819"/>
        <w:tab w:val="clear" w:pos="9638"/>
        <w:tab w:val="center" w:pos="-709"/>
        <w:tab w:val="right" w:pos="11197"/>
      </w:tabs>
      <w:ind w:left="-992"/>
      <w:jc w:val="center"/>
      <w:rPr>
        <w:rFonts w:ascii="Times New Roman" w:hAnsi="Times New Roman"/>
        <w:b/>
        <w:color w:val="000000"/>
        <w:sz w:val="32"/>
        <w:szCs w:val="32"/>
      </w:rPr>
    </w:pPr>
    <w:r w:rsidRPr="00DD5AD0">
      <w:rPr>
        <w:rFonts w:ascii="Times New Roman" w:hAnsi="Times New Roman"/>
        <w:b/>
        <w:color w:val="000000"/>
        <w:sz w:val="32"/>
        <w:szCs w:val="32"/>
      </w:rPr>
      <w:t>MODULO DI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D300"/>
      </v:shape>
    </w:pict>
  </w:numPicBullet>
  <w:abstractNum w:abstractNumId="0" w15:restartNumberingAfterBreak="0">
    <w:nsid w:val="0247008B"/>
    <w:multiLevelType w:val="hybridMultilevel"/>
    <w:tmpl w:val="24A646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4AC"/>
    <w:multiLevelType w:val="hybridMultilevel"/>
    <w:tmpl w:val="FED60FB6"/>
    <w:lvl w:ilvl="0" w:tplc="373C6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6B21"/>
    <w:multiLevelType w:val="hybridMultilevel"/>
    <w:tmpl w:val="25825AF8"/>
    <w:lvl w:ilvl="0" w:tplc="720A58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C2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E3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841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48A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29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8B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849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2D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4E6"/>
    <w:multiLevelType w:val="hybridMultilevel"/>
    <w:tmpl w:val="8550B4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0509"/>
    <w:multiLevelType w:val="hybridMultilevel"/>
    <w:tmpl w:val="2F180B46"/>
    <w:lvl w:ilvl="0" w:tplc="CAF6C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oNotHyphenateCap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3E"/>
    <w:rsid w:val="000025A0"/>
    <w:rsid w:val="000373A3"/>
    <w:rsid w:val="00044CA6"/>
    <w:rsid w:val="00052914"/>
    <w:rsid w:val="00083A4D"/>
    <w:rsid w:val="00086182"/>
    <w:rsid w:val="000A13F0"/>
    <w:rsid w:val="000D527C"/>
    <w:rsid w:val="000E200A"/>
    <w:rsid w:val="00140457"/>
    <w:rsid w:val="00183248"/>
    <w:rsid w:val="00192B32"/>
    <w:rsid w:val="001B2B1E"/>
    <w:rsid w:val="001E3196"/>
    <w:rsid w:val="001F2768"/>
    <w:rsid w:val="001F3858"/>
    <w:rsid w:val="00201FE5"/>
    <w:rsid w:val="00240CD6"/>
    <w:rsid w:val="0030264D"/>
    <w:rsid w:val="00354814"/>
    <w:rsid w:val="003576F8"/>
    <w:rsid w:val="00374670"/>
    <w:rsid w:val="003C2D67"/>
    <w:rsid w:val="003F1700"/>
    <w:rsid w:val="00412F0B"/>
    <w:rsid w:val="00422E04"/>
    <w:rsid w:val="0046333B"/>
    <w:rsid w:val="00486E3E"/>
    <w:rsid w:val="004C7D76"/>
    <w:rsid w:val="004D0355"/>
    <w:rsid w:val="004D0A1D"/>
    <w:rsid w:val="004E2091"/>
    <w:rsid w:val="004F1758"/>
    <w:rsid w:val="006114C9"/>
    <w:rsid w:val="0061196B"/>
    <w:rsid w:val="00612F62"/>
    <w:rsid w:val="00622A03"/>
    <w:rsid w:val="00643D97"/>
    <w:rsid w:val="0066267C"/>
    <w:rsid w:val="006628F6"/>
    <w:rsid w:val="006671B8"/>
    <w:rsid w:val="00675127"/>
    <w:rsid w:val="0068512C"/>
    <w:rsid w:val="006930E1"/>
    <w:rsid w:val="006B3B23"/>
    <w:rsid w:val="006C54D1"/>
    <w:rsid w:val="006E0B64"/>
    <w:rsid w:val="006F5B3E"/>
    <w:rsid w:val="00704132"/>
    <w:rsid w:val="007148DE"/>
    <w:rsid w:val="007931B1"/>
    <w:rsid w:val="00793213"/>
    <w:rsid w:val="00795ABB"/>
    <w:rsid w:val="00833809"/>
    <w:rsid w:val="00844663"/>
    <w:rsid w:val="00863A17"/>
    <w:rsid w:val="00894458"/>
    <w:rsid w:val="008C1452"/>
    <w:rsid w:val="008C681C"/>
    <w:rsid w:val="008F5304"/>
    <w:rsid w:val="00900F8D"/>
    <w:rsid w:val="0092234D"/>
    <w:rsid w:val="0094765D"/>
    <w:rsid w:val="009501F1"/>
    <w:rsid w:val="00960688"/>
    <w:rsid w:val="00972044"/>
    <w:rsid w:val="0097367A"/>
    <w:rsid w:val="00976348"/>
    <w:rsid w:val="009D201E"/>
    <w:rsid w:val="00AE294C"/>
    <w:rsid w:val="00AF0913"/>
    <w:rsid w:val="00B139E8"/>
    <w:rsid w:val="00B46B38"/>
    <w:rsid w:val="00B77528"/>
    <w:rsid w:val="00B81612"/>
    <w:rsid w:val="00B87B4E"/>
    <w:rsid w:val="00BA6DA4"/>
    <w:rsid w:val="00BB074E"/>
    <w:rsid w:val="00C53AE0"/>
    <w:rsid w:val="00C60D71"/>
    <w:rsid w:val="00C72EE3"/>
    <w:rsid w:val="00C85E3C"/>
    <w:rsid w:val="00CA24DB"/>
    <w:rsid w:val="00D05C97"/>
    <w:rsid w:val="00D0796E"/>
    <w:rsid w:val="00D07CB3"/>
    <w:rsid w:val="00D8681B"/>
    <w:rsid w:val="00DB6EB3"/>
    <w:rsid w:val="00DD5AD0"/>
    <w:rsid w:val="00E305C3"/>
    <w:rsid w:val="00E35E0B"/>
    <w:rsid w:val="00E3637F"/>
    <w:rsid w:val="00E40EEC"/>
    <w:rsid w:val="00E61911"/>
    <w:rsid w:val="00E67208"/>
    <w:rsid w:val="00E8124B"/>
    <w:rsid w:val="00E844D5"/>
    <w:rsid w:val="00E8518A"/>
    <w:rsid w:val="00EA7116"/>
    <w:rsid w:val="00EC1542"/>
    <w:rsid w:val="00EC6BC8"/>
    <w:rsid w:val="00ED1789"/>
    <w:rsid w:val="00ED4ABD"/>
    <w:rsid w:val="00F523B9"/>
    <w:rsid w:val="00F77C84"/>
    <w:rsid w:val="00F910DA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C9B028B"/>
  <w15:chartTrackingRefBased/>
  <w15:docId w15:val="{CE708C04-56C9-4BB3-B8DD-340C3EAB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Z">
    <w:name w:val="AZ"/>
    <w:pPr>
      <w:widowControl w:val="0"/>
      <w:tabs>
        <w:tab w:val="left" w:pos="284"/>
      </w:tabs>
      <w:spacing w:line="170" w:lineRule="exact"/>
      <w:ind w:left="284"/>
      <w:jc w:val="both"/>
    </w:pPr>
    <w:rPr>
      <w:sz w:val="17"/>
    </w:rPr>
  </w:style>
  <w:style w:type="paragraph" w:customStyle="1" w:styleId="C6">
    <w:name w:val="C6"/>
    <w:pPr>
      <w:widowControl w:val="0"/>
      <w:spacing w:line="170" w:lineRule="exact"/>
    </w:pPr>
    <w:rPr>
      <w:sz w:val="17"/>
    </w:rPr>
  </w:style>
  <w:style w:type="paragraph" w:customStyle="1" w:styleId="CO">
    <w:name w:val="CO"/>
    <w:pPr>
      <w:keepNext/>
      <w:widowControl w:val="0"/>
      <w:tabs>
        <w:tab w:val="left" w:pos="454"/>
      </w:tabs>
      <w:spacing w:line="170" w:lineRule="exact"/>
    </w:pPr>
    <w:rPr>
      <w:i/>
      <w:sz w:val="17"/>
    </w:rPr>
  </w:style>
  <w:style w:type="paragraph" w:customStyle="1" w:styleId="CS">
    <w:name w:val="CS"/>
    <w:pPr>
      <w:keepNext/>
      <w:widowControl w:val="0"/>
      <w:tabs>
        <w:tab w:val="left" w:pos="284"/>
        <w:tab w:val="left" w:pos="454"/>
      </w:tabs>
      <w:spacing w:line="170" w:lineRule="exact"/>
    </w:pPr>
    <w:rPr>
      <w:sz w:val="17"/>
    </w:rPr>
  </w:style>
  <w:style w:type="paragraph" w:customStyle="1" w:styleId="NT">
    <w:name w:val="NT"/>
    <w:pPr>
      <w:keepLines/>
      <w:widowControl w:val="0"/>
      <w:tabs>
        <w:tab w:val="left" w:pos="454"/>
      </w:tabs>
      <w:spacing w:after="40" w:line="130" w:lineRule="exact"/>
      <w:ind w:left="284" w:hanging="284"/>
      <w:jc w:val="both"/>
    </w:pPr>
    <w:rPr>
      <w:sz w:val="13"/>
    </w:rPr>
  </w:style>
  <w:style w:type="paragraph" w:customStyle="1" w:styleId="RI">
    <w:name w:val="RI"/>
    <w:pPr>
      <w:keepNext/>
      <w:widowControl w:val="0"/>
      <w:pBdr>
        <w:bottom w:val="single" w:sz="6" w:space="0" w:color="auto"/>
      </w:pBdr>
      <w:spacing w:after="240" w:line="200" w:lineRule="exact"/>
    </w:pPr>
    <w:rPr>
      <w:sz w:val="17"/>
    </w:rPr>
  </w:style>
  <w:style w:type="paragraph" w:customStyle="1" w:styleId="S1">
    <w:name w:val="S1"/>
    <w:pPr>
      <w:widowControl w:val="0"/>
      <w:tabs>
        <w:tab w:val="left" w:pos="284"/>
      </w:tabs>
      <w:spacing w:line="170" w:lineRule="exact"/>
      <w:ind w:left="284" w:hanging="284"/>
      <w:jc w:val="both"/>
    </w:pPr>
    <w:rPr>
      <w:sz w:val="17"/>
    </w:rPr>
  </w:style>
  <w:style w:type="paragraph" w:customStyle="1" w:styleId="S2">
    <w:name w:val="S2"/>
    <w:pPr>
      <w:widowControl w:val="0"/>
      <w:spacing w:line="170" w:lineRule="exact"/>
      <w:ind w:firstLine="284"/>
      <w:jc w:val="both"/>
    </w:pPr>
    <w:rPr>
      <w:sz w:val="17"/>
    </w:rPr>
  </w:style>
  <w:style w:type="paragraph" w:customStyle="1" w:styleId="S3">
    <w:name w:val="S3"/>
    <w:pPr>
      <w:widowControl w:val="0"/>
      <w:tabs>
        <w:tab w:val="left" w:pos="284"/>
      </w:tabs>
      <w:spacing w:line="170" w:lineRule="exact"/>
      <w:ind w:left="284" w:hanging="284"/>
      <w:jc w:val="both"/>
    </w:pPr>
    <w:rPr>
      <w:sz w:val="17"/>
    </w:rPr>
  </w:style>
  <w:style w:type="paragraph" w:customStyle="1" w:styleId="S4">
    <w:name w:val="S4"/>
    <w:pPr>
      <w:widowControl w:val="0"/>
      <w:spacing w:line="170" w:lineRule="exact"/>
      <w:ind w:firstLine="284"/>
      <w:jc w:val="both"/>
    </w:pPr>
    <w:rPr>
      <w:sz w:val="17"/>
    </w:rPr>
  </w:style>
  <w:style w:type="paragraph" w:customStyle="1" w:styleId="S5">
    <w:name w:val="S5"/>
    <w:pPr>
      <w:widowControl w:val="0"/>
      <w:spacing w:line="170" w:lineRule="exact"/>
      <w:jc w:val="both"/>
    </w:pPr>
    <w:rPr>
      <w:sz w:val="17"/>
    </w:rPr>
  </w:style>
  <w:style w:type="paragraph" w:customStyle="1" w:styleId="S6">
    <w:name w:val="S6"/>
    <w:pPr>
      <w:widowControl w:val="0"/>
      <w:tabs>
        <w:tab w:val="left" w:pos="238"/>
      </w:tabs>
      <w:spacing w:line="170" w:lineRule="exact"/>
      <w:ind w:left="284"/>
      <w:jc w:val="both"/>
    </w:pPr>
    <w:rPr>
      <w:sz w:val="17"/>
    </w:rPr>
  </w:style>
  <w:style w:type="paragraph" w:customStyle="1" w:styleId="S7">
    <w:name w:val="S7"/>
    <w:pPr>
      <w:widowControl w:val="0"/>
      <w:tabs>
        <w:tab w:val="left" w:pos="567"/>
      </w:tabs>
      <w:spacing w:line="170" w:lineRule="exact"/>
      <w:ind w:left="567" w:hanging="567"/>
      <w:jc w:val="both"/>
    </w:pPr>
    <w:rPr>
      <w:sz w:val="17"/>
    </w:rPr>
  </w:style>
  <w:style w:type="paragraph" w:customStyle="1" w:styleId="S8">
    <w:name w:val="S8"/>
    <w:pPr>
      <w:widowControl w:val="0"/>
      <w:spacing w:line="170" w:lineRule="exact"/>
      <w:ind w:left="284"/>
      <w:jc w:val="both"/>
    </w:pPr>
    <w:rPr>
      <w:sz w:val="17"/>
    </w:rPr>
  </w:style>
  <w:style w:type="paragraph" w:customStyle="1" w:styleId="S9">
    <w:name w:val="S9"/>
    <w:pPr>
      <w:widowControl w:val="0"/>
      <w:spacing w:line="170" w:lineRule="exact"/>
      <w:jc w:val="both"/>
    </w:pPr>
    <w:rPr>
      <w:sz w:val="17"/>
    </w:rPr>
  </w:style>
  <w:style w:type="paragraph" w:customStyle="1" w:styleId="SE">
    <w:name w:val="SE"/>
    <w:pPr>
      <w:widowControl w:val="0"/>
      <w:spacing w:line="130" w:lineRule="exact"/>
      <w:ind w:right="284"/>
      <w:jc w:val="right"/>
    </w:pPr>
    <w:rPr>
      <w:i/>
      <w:sz w:val="13"/>
    </w:rPr>
  </w:style>
  <w:style w:type="paragraph" w:customStyle="1" w:styleId="SX">
    <w:name w:val="SX"/>
    <w:pPr>
      <w:widowControl w:val="0"/>
      <w:spacing w:line="170" w:lineRule="exact"/>
    </w:pPr>
    <w:rPr>
      <w:sz w:val="17"/>
    </w:rPr>
  </w:style>
  <w:style w:type="paragraph" w:customStyle="1" w:styleId="T2">
    <w:name w:val="T2"/>
    <w:pPr>
      <w:keepNext/>
      <w:keepLines/>
      <w:widowControl w:val="0"/>
      <w:tabs>
        <w:tab w:val="left" w:pos="454"/>
      </w:tabs>
      <w:spacing w:after="240" w:line="200" w:lineRule="exact"/>
      <w:ind w:left="454" w:hanging="454"/>
    </w:pPr>
    <w:rPr>
      <w:sz w:val="18"/>
    </w:rPr>
  </w:style>
  <w:style w:type="paragraph" w:customStyle="1" w:styleId="TI">
    <w:name w:val="TI"/>
    <w:pPr>
      <w:keepNext/>
      <w:keepLines/>
      <w:widowControl w:val="0"/>
      <w:tabs>
        <w:tab w:val="left" w:pos="454"/>
      </w:tabs>
      <w:spacing w:after="240" w:line="200" w:lineRule="exact"/>
      <w:ind w:left="454" w:hanging="454"/>
    </w:pPr>
    <w:rPr>
      <w:sz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rPr>
      <w:rFonts w:ascii="Calibri" w:eastAsia="Times New Roman" w:hAnsi="Calibri" w:cs="Times New Roman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rPr>
      <w:rFonts w:ascii="Calibri" w:eastAsia="Times New Roman" w:hAnsi="Calibri" w:cs="Times New Roman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yle2">
    <w:name w:val="Style2"/>
    <w:basedOn w:val="Normal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it-IT"/>
    </w:rPr>
  </w:style>
  <w:style w:type="character" w:styleId="Numeropagina">
    <w:name w:val="page number"/>
    <w:semiHidden/>
    <w:rPr>
      <w:rFonts w:eastAsia="Times New Roman"/>
      <w:sz w:val="22"/>
      <w:lang w:val="it-IT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Testosegnaposto1">
    <w:name w:val="Testo segnaposto1"/>
    <w:rPr>
      <w:rFonts w:ascii="Times New Roman" w:hAnsi="Times New Roman" w:cs="Times New Roman"/>
      <w:color w:val="808080"/>
    </w:r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E0B64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35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3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febilityawar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ifebilityaward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ifebilityawar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lifebilityaw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ifebilityaward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febilityaw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ulo-Progetto-Lifebility-2015-2%20(8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Modulo-Progetto-Lifebility-2015-2 (8).dot</Template>
  <TotalTime>14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ANAGRAFICHE DEL PARTECIPANTE - …………</vt:lpstr>
    </vt:vector>
  </TitlesOfParts>
  <Company>Microsoft</Company>
  <LinksUpToDate>false</LinksUpToDate>
  <CharactersWithSpaces>5768</CharactersWithSpaces>
  <SharedDoc>false</SharedDoc>
  <HLinks>
    <vt:vector size="30" baseType="variant">
      <vt:variant>
        <vt:i4>1835068</vt:i4>
      </vt:variant>
      <vt:variant>
        <vt:i4>15</vt:i4>
      </vt:variant>
      <vt:variant>
        <vt:i4>0</vt:i4>
      </vt:variant>
      <vt:variant>
        <vt:i4>5</vt:i4>
      </vt:variant>
      <vt:variant>
        <vt:lpwstr>mailto:info@lifebilityaward.com</vt:lpwstr>
      </vt:variant>
      <vt:variant>
        <vt:lpwstr/>
      </vt:variant>
      <vt:variant>
        <vt:i4>1835068</vt:i4>
      </vt:variant>
      <vt:variant>
        <vt:i4>12</vt:i4>
      </vt:variant>
      <vt:variant>
        <vt:i4>0</vt:i4>
      </vt:variant>
      <vt:variant>
        <vt:i4>5</vt:i4>
      </vt:variant>
      <vt:variant>
        <vt:lpwstr>mailto:info@lifebilityaward.com</vt:lpwstr>
      </vt:variant>
      <vt:variant>
        <vt:lpwstr/>
      </vt:variant>
      <vt:variant>
        <vt:i4>1835068</vt:i4>
      </vt:variant>
      <vt:variant>
        <vt:i4>3</vt:i4>
      </vt:variant>
      <vt:variant>
        <vt:i4>0</vt:i4>
      </vt:variant>
      <vt:variant>
        <vt:i4>5</vt:i4>
      </vt:variant>
      <vt:variant>
        <vt:lpwstr>mailto:info@lifebilityaward.com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mailto:info@lifebilityaward.com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mailto:info@lifebilityaward.com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ANAGRAFICHE DEL PARTECIPANTE - …………</dc:title>
  <dc:subject/>
  <dc:creator>user</dc:creator>
  <cp:keywords/>
  <cp:lastModifiedBy>Enzo</cp:lastModifiedBy>
  <cp:revision>4</cp:revision>
  <cp:lastPrinted>2021-02-11T12:08:00Z</cp:lastPrinted>
  <dcterms:created xsi:type="dcterms:W3CDTF">2022-01-28T15:23:00Z</dcterms:created>
  <dcterms:modified xsi:type="dcterms:W3CDTF">2022-02-02T15:53:00Z</dcterms:modified>
</cp:coreProperties>
</file>